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F7" w:rsidRDefault="000E4184" w:rsidP="000078F7">
      <w:pPr>
        <w:spacing w:line="20" w:lineRule="exact"/>
      </w:pPr>
      <w:r w:rsidRPr="000E418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7.8pt;width:4.2pt;height:10.75pt;z-index:2516121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86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27" type="#_x0000_t202" style="position:absolute;margin-left:0;margin-top:81.1pt;width:9.2pt;height:14.4pt;z-index:2516131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FFFFFF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28" type="#_x0000_t202" style="position:absolute;margin-left:512.5pt;margin-top:803.55pt;width:20.6pt;height:8.75pt;z-index:2516142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7" w:lineRule="exact"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Pag. 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29" type="#_x0000_t202" style="position:absolute;margin-left:531.7pt;margin-top:803.65pt;width:7.45pt;height:8.65pt;z-index:2516152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4" w:lineRule="exact"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1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5.25pt;margin-top:41.05pt;width:100.45pt;height:42pt;z-index:251616256;mso-position-horizontal-relative:page;mso-position-vertical-relative:page">
            <v:imagedata r:id="rId5" o:title="EE1117C900C449C895F53AE1D16D2C53"/>
            <w10:wrap anchorx="page" anchory="page"/>
          </v:shape>
        </w:pict>
      </w:r>
      <w:r w:rsidRPr="000E4184">
        <w:pict>
          <v:shape id="_x0000_s1031" type="#_x0000_t202" style="position:absolute;margin-left:59.75pt;margin-top:357.5pt;width:6.35pt;height:8.85pt;z-index:2516172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8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)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32" type="#_x0000_t202" style="position:absolute;margin-left:35.15pt;margin-top:30.95pt;width:522.45pt;height:766.4pt;z-index:2516183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10420" w:type="dxa"/>
                    <w:tblInd w:w="2831" w:type="dxa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27"/>
                    <w:gridCol w:w="636"/>
                    <w:gridCol w:w="1651"/>
                    <w:gridCol w:w="456"/>
                    <w:gridCol w:w="771"/>
                    <w:gridCol w:w="551"/>
                    <w:gridCol w:w="2255"/>
                    <w:gridCol w:w="250"/>
                    <w:gridCol w:w="1643"/>
                    <w:gridCol w:w="124"/>
                    <w:gridCol w:w="1456"/>
                  </w:tblGrid>
                  <w:tr w:rsidR="000078F7">
                    <w:trPr>
                      <w:trHeight w:hRule="exact" w:val="1310"/>
                    </w:trPr>
                    <w:tc>
                      <w:tcPr>
                        <w:tcW w:w="8964" w:type="dxa"/>
                        <w:gridSpan w:val="10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841" w:type="dxa"/>
                          <w:right w:w="72" w:type="dxa"/>
                        </w:tcMar>
                      </w:tcPr>
                      <w:p w:rsidR="000078F7" w:rsidRDefault="000078F7">
                        <w:pPr>
                          <w:spacing w:before="256" w:line="242" w:lineRule="exact"/>
                          <w:ind w:right="-113"/>
                        </w:pPr>
                        <w:r w:rsidRPr="0063588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6"/>
                            <w:szCs w:val="26"/>
                          </w:rPr>
                          <w:t>FINALI CAMPIONATI REGIONALI ESORDIENTI A</w:t>
                        </w:r>
                        <w:r w:rsidRPr="0063588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45"/>
                            <w:w w:val="99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0078F7" w:rsidRDefault="000078F7">
                        <w:pPr>
                          <w:spacing w:before="264" w:line="229" w:lineRule="exact"/>
                          <w:ind w:left="754" w:right="712"/>
                        </w:pPr>
                        <w:r w:rsidRPr="0063588C"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19"/>
                            <w:szCs w:val="19"/>
                          </w:rPr>
                          <w:t xml:space="preserve">QUARTU S ELENA  CENTRO NUOTO   </w:t>
                        </w:r>
                        <w:r w:rsidRPr="0063588C">
                          <w:rPr>
                            <w:rFonts w:ascii="Arial Narrow" w:eastAsia="Arial Narrow" w:hAnsi="Arial Narrow" w:cs="Arial Narrow"/>
                            <w:color w:val="000000"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45" w:type="dxa"/>
                          <w:right w:w="1238" w:type="dxa"/>
                        </w:tcMar>
                      </w:tcPr>
                      <w:p w:rsidR="000078F7" w:rsidRDefault="000078F7">
                        <w:pPr>
                          <w:spacing w:before="356" w:line="24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</w:tr>
                  <w:tr w:rsidR="000078F7">
                    <w:trPr>
                      <w:trHeight w:hRule="exact" w:val="628"/>
                    </w:trPr>
                    <w:tc>
                      <w:tcPr>
                        <w:tcW w:w="1263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8" w:type="dxa"/>
                        </w:tcMar>
                      </w:tcPr>
                      <w:p w:rsidR="000078F7" w:rsidRDefault="000078F7">
                        <w:pPr>
                          <w:spacing w:before="1306" w:line="111" w:lineRule="exact"/>
                          <w:ind w:right="-113"/>
                        </w:pPr>
                        <w:r w:rsidRPr="0063588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63588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577" w:type="dxa"/>
                        <w:gridSpan w:val="7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812" w:type="dxa"/>
                          <w:right w:w="784" w:type="dxa"/>
                        </w:tcMar>
                      </w:tcPr>
                      <w:p w:rsidR="000078F7" w:rsidRDefault="000078F7">
                        <w:pPr>
                          <w:spacing w:line="588" w:lineRule="exact"/>
                          <w:ind w:right="-113"/>
                        </w:pPr>
                        <w:r w:rsidRPr="0063588C">
                          <w:rPr>
                            <w:rFonts w:ascii="Arial Narrow" w:eastAsia="Arial Narrow" w:hAnsi="Arial Narrow" w:cs="Arial Narrow"/>
                            <w:color w:val="000000"/>
                            <w:spacing w:val="3"/>
                            <w:sz w:val="28"/>
                            <w:szCs w:val="28"/>
                          </w:rPr>
                          <w:t>PRIMA PARTE  SABATO 9 MARZO 2013 ORE 19.00</w:t>
                        </w:r>
                        <w:r w:rsidRPr="0063588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3"/>
                            <w:sz w:val="45"/>
                            <w:szCs w:val="45"/>
                          </w:rPr>
                          <w:t xml:space="preserve">  </w:t>
                        </w:r>
                        <w:r w:rsidRPr="0063588C">
                          <w:rPr>
                            <w:rFonts w:ascii="Arial Unicode MS" w:eastAsia="Arial Unicode MS" w:hAnsi="Arial Unicode MS" w:cs="Arial Unicode MS"/>
                            <w:color w:val="000000"/>
                            <w:spacing w:val="1"/>
                            <w:sz w:val="44"/>
                            <w:szCs w:val="4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79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910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1306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347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757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928" w:type="dxa"/>
                          <w:right w:w="1540" w:type="dxa"/>
                        </w:tcMar>
                      </w:tcPr>
                      <w:p w:rsidR="000078F7" w:rsidRDefault="000078F7">
                        <w:pPr>
                          <w:spacing w:before="49" w:line="222" w:lineRule="exact"/>
                          <w:ind w:right="-113"/>
                        </w:pPr>
                        <w:r w:rsidRPr="0063588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200 Farfalla Esordienti A Femminile</w:t>
                        </w:r>
                        <w:r w:rsidRPr="0063588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9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79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757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3149" w:type="dxa"/>
                          <w:right w:w="2694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1579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107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893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</w:tc>
                    <w:tc>
                      <w:tcPr>
                        <w:tcW w:w="1322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879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25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63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1892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302" w:type="dxa"/>
                          <w:right w:w="1126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</w:tc>
                    <w:tc>
                      <w:tcPr>
                        <w:tcW w:w="1579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SAR-10236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322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255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892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579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107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92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COTZA Michela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1892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13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2'45.9 </w:t>
                        </w:r>
                      </w:p>
                    </w:tc>
                    <w:tc>
                      <w:tcPr>
                        <w:tcW w:w="1579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63588C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SAR-11100</w:t>
                        </w:r>
                        <w:r w:rsidRPr="0063588C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8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SIRENA Laura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63588C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63588C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2'48.9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SAR-12160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4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MUCELLI Alessandra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92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63588C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Tortolì Nuota Asd</w:t>
                        </w:r>
                        <w:r w:rsidRPr="0063588C">
                          <w:rPr>
                            <w:rFonts w:ascii="Arial" w:eastAsia="Arial" w:hAnsi="Arial" w:cs="Arial"/>
                            <w:color w:val="000000"/>
                            <w:spacing w:val="6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2'57.8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63588C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SAR-11185</w:t>
                        </w:r>
                        <w:r w:rsidRPr="0063588C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7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FOIS Giada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3'00.1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SAR-10572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3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SPIGA Enrica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3'02.7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SAR-10246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9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PISU Giulia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3'06.1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SAR-10943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4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63588C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POTENZA Teresa</w:t>
                        </w:r>
                        <w:r w:rsidRPr="0063588C">
                          <w:rPr>
                            <w:rFonts w:ascii="Arial" w:eastAsia="Arial" w:hAnsi="Arial" w:cs="Arial"/>
                            <w:color w:val="000000"/>
                            <w:spacing w:val="6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3'06.7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SAR-11921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25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63588C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6"/>
                            <w:szCs w:val="16"/>
                          </w:rPr>
                          <w:t>LOI Emma</w:t>
                        </w:r>
                        <w:r w:rsidRPr="0063588C"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3'15.4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9)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SAR-10356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0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63588C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LEPORI Gessica</w:t>
                        </w:r>
                        <w:r w:rsidRPr="0063588C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3'15.9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10)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SAR-11533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PEDDIS Roberta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Antares - Iglesias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3'20.4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63588C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63588C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SAR-10683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3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ANSELMETI Benedetta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3'25.5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SAR-12259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62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GATTOLIN Carlotta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3'25.9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SAR-13526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7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COLLU Erika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3'29.5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SAR-10806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9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PITTAU Giada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3'32.8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SAR-12345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1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LARIA Marta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Rn Acquatica Nuoro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3'35.5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SAR-13406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0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MURA Giorgia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3'43.9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3" w:type="dxa"/>
                        </w:tcMar>
                      </w:tcPr>
                      <w:p w:rsidR="000078F7" w:rsidRDefault="000078F7">
                        <w:pPr>
                          <w:spacing w:before="79" w:line="183" w:lineRule="exact"/>
                          <w:ind w:right="-113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00"/>
                            <w:sz w:val="16"/>
                            <w:szCs w:val="16"/>
                          </w:rPr>
                          <w:t xml:space="preserve">17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SAR-12595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7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USAI Federica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63588C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63588C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3'46.3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82" w:type="dxa"/>
                        </w:tcMar>
                      </w:tcPr>
                      <w:p w:rsidR="000078F7" w:rsidRDefault="000078F7">
                        <w:pPr>
                          <w:spacing w:before="79" w:line="183" w:lineRule="exact"/>
                          <w:ind w:right="-113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SAR-13059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8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63588C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VACCA Melania</w:t>
                        </w:r>
                        <w:r w:rsidRPr="0063588C">
                          <w:rPr>
                            <w:rFonts w:ascii="Arial" w:eastAsia="Arial" w:hAnsi="Arial" w:cs="Arial"/>
                            <w:color w:val="000000"/>
                            <w:spacing w:val="6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4'03.9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599"/>
                    </w:trPr>
                    <w:tc>
                      <w:tcPr>
                        <w:tcW w:w="1263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8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 w:rsidRPr="0063588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63588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51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318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5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MADDAU Alessio </w:t>
                        </w:r>
                      </w:p>
                    </w:tc>
                    <w:tc>
                      <w:tcPr>
                        <w:tcW w:w="4283" w:type="dxa"/>
                        <w:gridSpan w:val="5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63" w:type="dxa"/>
                          <w:right w:w="0" w:type="dxa"/>
                        </w:tcMar>
                      </w:tcPr>
                      <w:p w:rsidR="000078F7" w:rsidRDefault="000078F7">
                        <w:pPr>
                          <w:spacing w:before="300" w:line="222" w:lineRule="exact"/>
                          <w:ind w:right="-128"/>
                        </w:pPr>
                        <w:r w:rsidRPr="0063588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200 Farfalla Esordienti A Maschile</w:t>
                        </w:r>
                        <w:r w:rsidRPr="0063588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7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65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51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0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2'32.8 </w:t>
                        </w:r>
                      </w:p>
                    </w:tc>
                    <w:tc>
                      <w:tcPr>
                        <w:tcW w:w="1456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786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5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428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498" w:type="dxa"/>
                          <w:right w:w="1052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1765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5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5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78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335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890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1765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5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SAR-10262 </w:t>
                        </w:r>
                      </w:p>
                    </w:tc>
                    <w:tc>
                      <w:tcPr>
                        <w:tcW w:w="165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78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05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65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5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51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227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836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55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 w:rsidRPr="0063588C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63588C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65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5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SAR-9689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7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PINNA Emanuele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Rn Acquatica Nuoro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2'36.4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SAR-12135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8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BANDE Marco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2'41.0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SAR-9874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2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MANCA Matteo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63588C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63588C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2'45.3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SAR-9471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2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63588C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MATTA Giacomo</w:t>
                        </w:r>
                        <w:r w:rsidRPr="0063588C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2'48.8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SAR-10238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7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LODDO Jaime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2'51.5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63588C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SAR-11193</w:t>
                        </w:r>
                        <w:r w:rsidRPr="0063588C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2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MURA Matteo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3'00.9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SAR-13577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9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SCIOLA Edoardo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3'03.6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9)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SAR-13231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2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CARIA Nicolo'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3'03.9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10)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SAR-11435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ATZORI Marco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3'09.4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63588C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63588C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SAR-7243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7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MOI Alberto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4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63588C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6"/>
                            <w:szCs w:val="16"/>
                          </w:rPr>
                          <w:t>3'11.8</w:t>
                        </w:r>
                        <w:r w:rsidRPr="0063588C">
                          <w:rPr>
                            <w:rFonts w:ascii="Arial" w:eastAsia="Arial" w:hAnsi="Arial" w:cs="Arial"/>
                            <w:color w:val="000000"/>
                            <w:spacing w:val="4"/>
                            <w:w w:val="97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8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63588C">
                          <w:rPr>
                            <w:rFonts w:ascii="Arial" w:eastAsia="Arial" w:hAnsi="Arial" w:cs="Arial"/>
                            <w:color w:val="000000"/>
                            <w:w w:val="96"/>
                            <w:sz w:val="10"/>
                            <w:szCs w:val="10"/>
                          </w:rPr>
                          <w:t xml:space="preserve">SAR-11117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4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ANGIONI Michele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3'12.4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63588C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SAR-11123</w:t>
                        </w:r>
                        <w:r w:rsidRPr="0063588C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SANNA Gianluca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3'13.4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SAR-9493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5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63588C"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6"/>
                            <w:szCs w:val="16"/>
                          </w:rPr>
                          <w:t>MISTRETTA Eugenio</w:t>
                        </w:r>
                        <w:r w:rsidRPr="0063588C">
                          <w:rPr>
                            <w:rFonts w:ascii="Arial" w:eastAsia="Arial" w:hAnsi="Arial" w:cs="Arial"/>
                            <w:color w:val="000000"/>
                            <w:spacing w:val="3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3'14.3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SAR-11083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FRONGIA Nicola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3'15.1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SAR-10169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2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63588C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SERRA Andrea</w:t>
                        </w:r>
                        <w:r w:rsidRPr="0063588C">
                          <w:rPr>
                            <w:rFonts w:ascii="Arial" w:eastAsia="Arial" w:hAnsi="Arial" w:cs="Arial"/>
                            <w:color w:val="000000"/>
                            <w:spacing w:val="9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3'15.2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SAR-9492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5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LOBINA Nicola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3'17.3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SAR-7105 </w:t>
                        </w:r>
                      </w:p>
                    </w:tc>
                    <w:tc>
                      <w:tcPr>
                        <w:tcW w:w="210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2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63588C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ARMETTA Paolo</w:t>
                        </w:r>
                        <w:r w:rsidRPr="0063588C">
                          <w:rPr>
                            <w:rFonts w:ascii="Arial" w:eastAsia="Arial" w:hAnsi="Arial" w:cs="Arial"/>
                            <w:color w:val="000000"/>
                            <w:spacing w:val="11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2016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3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3'21.2 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86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3230"/>
                    </w:trPr>
                    <w:tc>
                      <w:tcPr>
                        <w:tcW w:w="10420" w:type="dxa"/>
                        <w:gridSpan w:val="11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</w:tbl>
                <w:p w:rsidR="000078F7" w:rsidRDefault="000078F7"/>
              </w:txbxContent>
            </v:textbox>
            <w10:wrap anchorx="page" anchory="page"/>
          </v:shape>
        </w:pict>
      </w:r>
      <w:r w:rsidRPr="000E4184">
        <w:pict>
          <v:shape id="_x0000_s1033" type="#_x0000_t202" style="position:absolute;margin-left:402.1pt;margin-top:111pt;width:4.4pt;height:12.2pt;z-index:2516193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215" w:lineRule="exact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0078F7" w:rsidRDefault="000078F7">
      <w:pPr>
        <w:spacing w:line="144" w:lineRule="exact"/>
        <w:ind w:right="-113"/>
        <w:rPr>
          <w:i/>
          <w:iCs/>
          <w:color w:val="000000"/>
          <w:spacing w:val="36"/>
          <w:sz w:val="16"/>
          <w:szCs w:val="16"/>
        </w:rPr>
      </w:pPr>
      <w:r w:rsidRPr="0063588C">
        <w:rPr>
          <w:i/>
          <w:iCs/>
          <w:color w:val="000000"/>
          <w:sz w:val="16"/>
          <w:szCs w:val="16"/>
        </w:rPr>
        <w:t>Servizio elaborazione dati a cura della FEDERAZIONE ITALIANA NUOTO</w:t>
      </w:r>
      <w:r w:rsidRPr="0063588C">
        <w:rPr>
          <w:i/>
          <w:iCs/>
          <w:color w:val="000000"/>
          <w:spacing w:val="36"/>
          <w:sz w:val="16"/>
          <w:szCs w:val="16"/>
        </w:rPr>
        <w:t xml:space="preserve"> </w:t>
      </w:r>
    </w:p>
    <w:p w:rsidR="000078F7" w:rsidRDefault="000078F7" w:rsidP="000078F7">
      <w:pPr>
        <w:spacing w:line="20" w:lineRule="exact"/>
        <w:ind w:right="-113"/>
        <w:sectPr w:rsidR="000078F7" w:rsidSect="00741157">
          <w:pgSz w:w="11900" w:h="16840"/>
          <w:pgMar w:top="16053" w:right="6209" w:bottom="0" w:left="703" w:header="720" w:footer="720" w:gutter="0"/>
          <w:cols w:space="720"/>
        </w:sectPr>
      </w:pPr>
    </w:p>
    <w:p w:rsidR="000078F7" w:rsidRDefault="000E4184" w:rsidP="000078F7">
      <w:pPr>
        <w:spacing w:line="20" w:lineRule="exact"/>
      </w:pPr>
      <w:r w:rsidRPr="000E4184">
        <w:lastRenderedPageBreak/>
        <w:pict>
          <v:shape id="_x0000_s1035" type="#_x0000_t75" style="position:absolute;margin-left:35.15pt;margin-top:3.5pt;width:47.3pt;height:22.55pt;z-index:251620352;mso-position-horizontal-relative:page;mso-position-vertical-relative:page">
            <v:imagedata r:id="rId6" o:title="CB881F9F7A7C4A7381133640A0661EE1"/>
            <w10:wrap anchorx="page" anchory="page"/>
          </v:shape>
        </w:pict>
      </w:r>
      <w:r w:rsidRPr="000E4184">
        <w:pict>
          <v:shape id="_x0000_s1036" type="#_x0000_t202" style="position:absolute;margin-left:106.1pt;margin-top:7.6pt;width:4.2pt;height:10.75pt;z-index:2516213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86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37" type="#_x0000_t202" style="position:absolute;margin-left:512.5pt;margin-top:803.55pt;width:20.6pt;height:8.75pt;z-index:2516224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7" w:lineRule="exact"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Pag. 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38" type="#_x0000_t202" style="position:absolute;margin-left:531.7pt;margin-top:803.65pt;width:7.45pt;height:8.65pt;z-index:2516234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4" w:lineRule="exact"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2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39" type="#_x0000_t202" style="position:absolute;margin-left:35.15pt;margin-top:30.95pt;width:522.45pt;height:766.4pt;z-index:2516244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10420" w:type="dxa"/>
                    <w:tblInd w:w="289" w:type="dxa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7"/>
                    <w:gridCol w:w="635"/>
                    <w:gridCol w:w="1594"/>
                    <w:gridCol w:w="43"/>
                    <w:gridCol w:w="69"/>
                    <w:gridCol w:w="568"/>
                    <w:gridCol w:w="607"/>
                    <w:gridCol w:w="550"/>
                    <w:gridCol w:w="2255"/>
                    <w:gridCol w:w="210"/>
                    <w:gridCol w:w="17"/>
                    <w:gridCol w:w="26"/>
                    <w:gridCol w:w="610"/>
                    <w:gridCol w:w="1801"/>
                    <w:gridCol w:w="808"/>
                  </w:tblGrid>
                  <w:tr w:rsidR="000078F7">
                    <w:trPr>
                      <w:trHeight w:hRule="exact" w:val="1118"/>
                    </w:trPr>
                    <w:tc>
                      <w:tcPr>
                        <w:tcW w:w="1263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8" w:type="dxa"/>
                        </w:tcMar>
                      </w:tcPr>
                      <w:p w:rsidR="000078F7" w:rsidRDefault="000078F7">
                        <w:pPr>
                          <w:spacing w:before="1447" w:line="111" w:lineRule="exact"/>
                          <w:ind w:right="-113"/>
                        </w:pPr>
                        <w:r w:rsidRPr="0092524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92524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95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381" w:type="dxa"/>
                        </w:tcMar>
                      </w:tcPr>
                      <w:p w:rsidR="000078F7" w:rsidRDefault="000078F7">
                        <w:pPr>
                          <w:spacing w:before="1447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SABIU Laura </w:t>
                        </w:r>
                      </w:p>
                    </w:tc>
                    <w:tc>
                      <w:tcPr>
                        <w:tcW w:w="4342" w:type="dxa"/>
                        <w:gridSpan w:val="9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414" w:type="dxa"/>
                          <w:right w:w="0" w:type="dxa"/>
                        </w:tcMar>
                      </w:tcPr>
                      <w:p w:rsidR="000078F7" w:rsidRDefault="000078F7">
                        <w:pPr>
                          <w:spacing w:before="819" w:line="222" w:lineRule="exact"/>
                          <w:ind w:right="-131"/>
                        </w:pPr>
                        <w:r w:rsidRPr="0092524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100 Dorso Esordienti A Femminile</w:t>
                        </w:r>
                        <w:r w:rsidRPr="0092524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5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9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49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1447" w:line="111" w:lineRule="exact"/>
                          <w:ind w:right="-10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1'15.8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1940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1447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595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4342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554" w:type="dxa"/>
                          <w:right w:w="1054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609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609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595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834" w:type="dxa"/>
                        <w:gridSpan w:val="5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391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508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892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609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609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SAR-10596 </w:t>
                        </w:r>
                      </w:p>
                    </w:tc>
                    <w:tc>
                      <w:tcPr>
                        <w:tcW w:w="1595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834" w:type="dxa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08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09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609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595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283" w:type="dxa"/>
                        <w:gridSpan w:val="4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89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508" w:type="dxa"/>
                        <w:gridSpan w:val="4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866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Tennis Club Su Planu </w:t>
                        </w:r>
                      </w:p>
                    </w:tc>
                    <w:tc>
                      <w:tcPr>
                        <w:tcW w:w="609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609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SAR-11352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4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PALLADINO Maddalena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1'16.8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SAR-10233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4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CASTALDI Elisena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1'16.9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SAR-10670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6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SINISCALCHI Gioia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1'18.0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SAR-10982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1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CARBONI Greta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1'19.0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SAR-11353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6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NORIA Marina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1'20.7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SAR-12349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6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PERRA Eleonora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Rn Acquatica Nuoro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1'21.6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SAR-11714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2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CANNEA Sofia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5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Waterland Asd - Oristano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1'21.9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9)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SAR-10702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6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PUDDU Giulia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1'22.2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10)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SAR-10647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9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TEGAS Giulia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3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PoL. Ferrini - Cagliari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1'23.3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2524C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92524C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SAR-10843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9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VARGIU Michela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9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Ssd Acquasprint Cagliari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1'24.3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SAR-12019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3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COSSU Camilla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1'24.5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SAR-10231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4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USAI Alice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1'25.0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92524C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SAR-11195</w:t>
                        </w:r>
                        <w:r w:rsidRPr="0092524C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6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PETRETTO Flavia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1'25.2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SAR-10339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7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MURRU Silvia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6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Nuoto Club Cagliari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1'26.7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SAR-13510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37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PANI Marta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3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PoL. Ferrini - Cagliari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1'27.3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28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SAR-12156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6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SCATTU Ilaria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92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2524C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Tortolì Nuota Asd</w:t>
                        </w:r>
                        <w:r w:rsidRPr="0092524C">
                          <w:rPr>
                            <w:rFonts w:ascii="Arial" w:eastAsia="Arial" w:hAnsi="Arial" w:cs="Arial"/>
                            <w:color w:val="000000"/>
                            <w:spacing w:val="6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1'27.3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SAR-11946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6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DESSI' Chiara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Carbonia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1'27.5 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87" w:type="dxa"/>
                          <w:right w:w="101" w:type="dxa"/>
                        </w:tcMar>
                      </w:tcPr>
                      <w:p w:rsidR="000078F7" w:rsidRDefault="000078F7">
                        <w:pPr>
                          <w:spacing w:line="183" w:lineRule="exact"/>
                          <w:ind w:right="-113"/>
                        </w:pPr>
                        <w:r w:rsidRPr="0092524C">
                          <w:rPr>
                            <w:rFonts w:ascii="Arial Narrow" w:eastAsia="Arial Narrow" w:hAnsi="Arial Narrow" w:cs="Arial Narrow"/>
                            <w:color w:val="000000"/>
                            <w:spacing w:val="2"/>
                            <w:sz w:val="16"/>
                            <w:szCs w:val="16"/>
                          </w:rPr>
                          <w:t>SPAREGGIO 2°RISERVA</w:t>
                        </w:r>
                        <w:r w:rsidRPr="0092524C">
                          <w:rPr>
                            <w:rFonts w:ascii="Arial Narrow" w:eastAsia="Arial Narrow" w:hAnsi="Arial Narrow" w:cs="Arial Narrow"/>
                            <w:color w:val="000000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39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28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SAR-11472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3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SCANO Arianna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6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Nuoto Club Cagliari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1'27.5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599"/>
                    </w:trPr>
                    <w:tc>
                      <w:tcPr>
                        <w:tcW w:w="1263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8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 w:rsidRPr="0092524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92524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424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45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DALU Fabio </w:t>
                        </w:r>
                      </w:p>
                    </w:tc>
                    <w:tc>
                      <w:tcPr>
                        <w:tcW w:w="4256" w:type="dxa"/>
                        <w:gridSpan w:val="6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458" w:type="dxa"/>
                          <w:right w:w="25" w:type="dxa"/>
                        </w:tcMar>
                      </w:tcPr>
                      <w:p w:rsidR="000078F7" w:rsidRDefault="000078F7">
                        <w:pPr>
                          <w:spacing w:before="300" w:line="222" w:lineRule="exact"/>
                          <w:ind w:right="-113"/>
                        </w:pPr>
                        <w:r w:rsidRPr="0092524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100 Dorso Esordienti A Maschile</w:t>
                        </w:r>
                        <w:r w:rsidRPr="0092524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3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2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9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0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1'08.8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1940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3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425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511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652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609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3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90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348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465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84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652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609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SAR-10329 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90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465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52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609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38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240" w:type="dxa"/>
                        <w:gridSpan w:val="3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849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465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815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652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609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SAR-12252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3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CAPPUCCINELLI Giorgio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2524C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92524C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1'12.5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SAR-10230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TONDINI Mario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1'13.5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SAR-10328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2524C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CABRAS Giacomo</w:t>
                        </w:r>
                        <w:r w:rsidRPr="0092524C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1'13.7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SAR-11998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2524C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CATTARI Nicolo'</w:t>
                        </w:r>
                        <w:r w:rsidRPr="0092524C">
                          <w:rPr>
                            <w:rFonts w:ascii="Arial" w:eastAsia="Arial" w:hAnsi="Arial" w:cs="Arial"/>
                            <w:color w:val="000000"/>
                            <w:spacing w:val="9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1'14.1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SAR-9496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7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2524C"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6"/>
                            <w:szCs w:val="16"/>
                          </w:rPr>
                          <w:t>RATTO Marco</w:t>
                        </w:r>
                        <w:r w:rsidRPr="0092524C"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1'16.7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SAR-10340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8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PIRAS Lorenzo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1'17.2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SAR-12223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5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CAPUZZI Alberto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1'17.3 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83" w:type="dxa"/>
                          <w:right w:w="712" w:type="dxa"/>
                        </w:tcMar>
                      </w:tcPr>
                      <w:p w:rsidR="000078F7" w:rsidRDefault="000078F7">
                        <w:pPr>
                          <w:spacing w:before="55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SPAREGGIO 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39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28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SAR-10122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5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MANZONI Enrico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2524C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92524C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1'17.3 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5" w:type="dxa"/>
                          <w:right w:w="690" w:type="dxa"/>
                        </w:tcMar>
                      </w:tcPr>
                      <w:p w:rsidR="000078F7" w:rsidRDefault="000078F7">
                        <w:pPr>
                          <w:spacing w:before="4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SPAREGGIO 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39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28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SAR-12470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7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PASCALE Mattia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0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2524C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Ssd Promosport - Cagliari</w:t>
                        </w:r>
                        <w:r w:rsidRPr="0092524C">
                          <w:rPr>
                            <w:rFonts w:ascii="Arial" w:eastAsia="Arial" w:hAnsi="Arial" w:cs="Arial"/>
                            <w:color w:val="000000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1'17.3 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35" w:type="dxa"/>
                          <w:right w:w="660" w:type="dxa"/>
                        </w:tcMar>
                      </w:tcPr>
                      <w:p w:rsidR="000078F7" w:rsidRDefault="000078F7">
                        <w:pPr>
                          <w:spacing w:before="4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SPAREGGIO 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39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2524C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92524C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SAR-11038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26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DEMONTIS Carlo Marcello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6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Nuoto Club Cagliari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1'17.5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SAR-10243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7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MEDDA Gabriele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1'18.1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SAR-11214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60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2524C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FONTANA Alessandro</w:t>
                        </w:r>
                        <w:r w:rsidRPr="0092524C">
                          <w:rPr>
                            <w:rFonts w:ascii="Arial" w:eastAsia="Arial" w:hAnsi="Arial" w:cs="Arial"/>
                            <w:color w:val="000000"/>
                            <w:spacing w:val="12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1'18.2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SAR-9497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TUZZOLINO Marco Augusto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1'18.5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SAR-12183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FALCHI Lorenzo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Rn Acquatica Nuoro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1'18.7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SAR-10768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5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SANNA Michele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1'20.4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SAR-10899 </w:t>
                        </w:r>
                      </w:p>
                    </w:tc>
                    <w:tc>
                      <w:tcPr>
                        <w:tcW w:w="2879" w:type="dxa"/>
                        <w:gridSpan w:val="5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7" w:type="dxa"/>
                        </w:tcMar>
                      </w:tcPr>
                      <w:p w:rsidR="000078F7" w:rsidRDefault="000078F7">
                        <w:pPr>
                          <w:tabs>
                            <w:tab w:val="left" w:pos="2450"/>
                          </w:tabs>
                          <w:spacing w:before="79" w:line="148" w:lineRule="exact"/>
                          <w:ind w:right="-113"/>
                        </w:pPr>
                        <w:r w:rsidRPr="0092524C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CASTELLANO Francesco Mattia</w:t>
                        </w:r>
                        <w:r w:rsidRPr="0092524C">
                          <w:rPr>
                            <w:rFonts w:ascii="Arial" w:eastAsia="Arial" w:hAnsi="Arial" w:cs="Arial"/>
                            <w:color w:val="000000"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tab/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1'21.1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SAR-10250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6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SCHIRRU Enrico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1'21.8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599"/>
                    </w:trPr>
                    <w:tc>
                      <w:tcPr>
                        <w:tcW w:w="1260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5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 w:rsidRPr="0092524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92524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7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40" w:type="dxa"/>
                          <w:right w:w="314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6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MADDAU Roberta </w:t>
                        </w:r>
                      </w:p>
                    </w:tc>
                    <w:tc>
                      <w:tcPr>
                        <w:tcW w:w="4207" w:type="dxa"/>
                        <w:gridSpan w:val="6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58" w:type="dxa"/>
                          <w:right w:w="8" w:type="dxa"/>
                        </w:tcMar>
                      </w:tcPr>
                      <w:p w:rsidR="000078F7" w:rsidRDefault="000078F7">
                        <w:pPr>
                          <w:spacing w:before="300" w:line="222" w:lineRule="exact"/>
                          <w:ind w:right="-113"/>
                        </w:pPr>
                        <w:r w:rsidRPr="0092524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200 Rana Esordienti A Femminile</w:t>
                        </w:r>
                        <w:r w:rsidRPr="0092524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4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75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0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3'00.9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1940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0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07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4207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446" w:type="dxa"/>
                          <w:right w:w="1028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636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609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0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07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25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282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481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866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636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609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2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40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SAR-11667 </w:t>
                        </w:r>
                      </w:p>
                    </w:tc>
                    <w:tc>
                      <w:tcPr>
                        <w:tcW w:w="1707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25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481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6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609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2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07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175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78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481" w:type="dxa"/>
                        <w:gridSpan w:val="3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636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609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SAR-10163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SECHI Francesca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3'03.1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SAR-11079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9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CONTU Miriam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3'09.4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SAR-10246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36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PISU Giulia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3'13.0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SAR-10687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7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CAPONE Carolina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3'13.2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SAR-12343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7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CADAU Alessia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Rn Acquatica Nuoro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3'15.5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SAR-10359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9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PONTIS Elisa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3'16.9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SAR-10898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4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CARIA Emanuela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3'25.1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9)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SAR-10157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BELLA Fabiola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3'25.7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10)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SAR-12633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7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SEDDA Miriana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2524C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92524C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62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3'27.3 </w:t>
                        </w:r>
                      </w:p>
                    </w:tc>
                    <w:tc>
                      <w:tcPr>
                        <w:tcW w:w="2609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820"/>
                    </w:trPr>
                    <w:tc>
                      <w:tcPr>
                        <w:tcW w:w="10420" w:type="dxa"/>
                        <w:gridSpan w:val="15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</w:tbl>
                <w:p w:rsidR="000078F7" w:rsidRDefault="000078F7"/>
              </w:txbxContent>
            </v:textbox>
            <w10:wrap anchorx="page" anchory="page"/>
          </v:shape>
        </w:pict>
      </w:r>
      <w:r w:rsidRPr="000E4184">
        <w:pict>
          <v:shape id="_x0000_s1040" type="#_x0000_t202" style="position:absolute;margin-left:439.6pt;margin-top:303.25pt;width:2.9pt;height:8.65pt;z-index:2516254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4" w:lineRule="exact"/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3"/>
                      <w:szCs w:val="13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type id="_x0000_word_art_shapetype" o:spid="_x0000_m1118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</w:pict>
      </w:r>
      <w:r w:rsidRPr="000E4184">
        <w:pict>
          <v:shape id="_x0000_s1041" type="#_x0000_word_art_shapetype" style="position:absolute;margin-left:426.75pt;margin-top:283.55pt;width:82.45pt;height:9.15pt;rotation:6554fd;z-index:251626496;mso-position-horizontal-relative:page;mso-position-vertical-relative:page" o:spt="136" adj="10800" path="m@7,l@8,m@5,21600l@6,21600e" filled="t" fillcolor="black" stroked="f" strokecolor="black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style="font-family:&quot;Arial Narrow&quot;,&quot;serif&quot;;font-size:8pt;v-text-align:left" fitshape="t" fitpath="t" string="SPAREGGIO 1° RISERVA "/>
            <v:handles>
              <v:h position="#0,bottomRight" xrange="6629,14971"/>
            </v:handles>
            <o:lock v:ext="edit" text="t" shapetype="t"/>
            <w10:wrap anchorx="page" anchory="page"/>
          </v:shape>
        </w:pict>
      </w:r>
      <w:r w:rsidRPr="000E4184">
        <w:pict>
          <v:shape id="_x0000_s1042" type="#_x0000_t202" style="position:absolute;margin-left:435.5pt;margin-top:475.5pt;width:3.65pt;height:8.8pt;z-index:2516275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8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43" type="#_x0000_t202" style="position:absolute;margin-left:431.75pt;margin-top:487.5pt;width:3.65pt;height:8.8pt;z-index:2516285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8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0078F7" w:rsidRDefault="000078F7">
      <w:pPr>
        <w:spacing w:line="144" w:lineRule="exact"/>
        <w:ind w:right="-113"/>
        <w:rPr>
          <w:i/>
          <w:iCs/>
          <w:color w:val="000000"/>
          <w:spacing w:val="36"/>
          <w:sz w:val="16"/>
          <w:szCs w:val="16"/>
        </w:rPr>
      </w:pPr>
      <w:r w:rsidRPr="0092524C">
        <w:rPr>
          <w:i/>
          <w:iCs/>
          <w:color w:val="000000"/>
          <w:sz w:val="16"/>
          <w:szCs w:val="16"/>
        </w:rPr>
        <w:t>Servizio elaborazione dati a cura della FEDERAZIONE ITALIANA NUOTO</w:t>
      </w:r>
      <w:r w:rsidRPr="0092524C">
        <w:rPr>
          <w:i/>
          <w:iCs/>
          <w:color w:val="000000"/>
          <w:spacing w:val="36"/>
          <w:sz w:val="16"/>
          <w:szCs w:val="16"/>
        </w:rPr>
        <w:t xml:space="preserve"> </w:t>
      </w:r>
    </w:p>
    <w:p w:rsidR="000078F7" w:rsidRDefault="000078F7" w:rsidP="000078F7">
      <w:pPr>
        <w:spacing w:line="20" w:lineRule="exact"/>
        <w:ind w:right="-113"/>
        <w:sectPr w:rsidR="000078F7" w:rsidSect="00924F71">
          <w:pgSz w:w="11900" w:h="16840"/>
          <w:pgMar w:top="16053" w:right="6209" w:bottom="0" w:left="703" w:header="720" w:footer="720" w:gutter="0"/>
          <w:cols w:space="720"/>
        </w:sectPr>
      </w:pPr>
    </w:p>
    <w:p w:rsidR="000078F7" w:rsidRDefault="000E4184" w:rsidP="000078F7">
      <w:pPr>
        <w:spacing w:line="20" w:lineRule="exact"/>
      </w:pPr>
      <w:r w:rsidRPr="000E4184">
        <w:lastRenderedPageBreak/>
        <w:pict>
          <v:shape id="_x0000_s1044" type="#_x0000_t75" style="position:absolute;margin-left:35.15pt;margin-top:3.5pt;width:47.3pt;height:22.55pt;z-index:251629568;mso-position-horizontal-relative:page;mso-position-vertical-relative:page">
            <v:imagedata r:id="rId6" o:title="68BD7D4C6B97406AB66A98FF515CF668"/>
            <w10:wrap anchorx="page" anchory="page"/>
          </v:shape>
        </w:pict>
      </w:r>
      <w:r w:rsidRPr="000E4184">
        <w:pict>
          <v:shape id="_x0000_s1045" type="#_x0000_t202" style="position:absolute;margin-left:106.1pt;margin-top:7.6pt;width:3.9pt;height:9.75pt;z-index:2516305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66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46" type="#_x0000_t202" style="position:absolute;margin-left:35.15pt;margin-top:28.1pt;width:9.2pt;height:14.4pt;z-index:2516316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FFFFFF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47" type="#_x0000_t202" style="position:absolute;margin-left:35.15pt;margin-top:30.95pt;width:522.45pt;height:766.4pt;z-index:2516326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10420" w:type="dxa"/>
                    <w:tblInd w:w="40" w:type="dxa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7"/>
                    <w:gridCol w:w="636"/>
                    <w:gridCol w:w="1440"/>
                    <w:gridCol w:w="248"/>
                    <w:gridCol w:w="525"/>
                    <w:gridCol w:w="665"/>
                    <w:gridCol w:w="25"/>
                    <w:gridCol w:w="526"/>
                    <w:gridCol w:w="2255"/>
                    <w:gridCol w:w="183"/>
                    <w:gridCol w:w="1608"/>
                    <w:gridCol w:w="1682"/>
                  </w:tblGrid>
                  <w:tr w:rsidR="000078F7">
                    <w:trPr>
                      <w:trHeight w:hRule="exact" w:val="497"/>
                    </w:trPr>
                    <w:tc>
                      <w:tcPr>
                        <w:tcW w:w="4166" w:type="dxa"/>
                        <w:gridSpan w:val="7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50" w:type="dxa"/>
                          <w:right w:w="27" w:type="dxa"/>
                        </w:tcMar>
                      </w:tcPr>
                      <w:p w:rsidR="000078F7" w:rsidRDefault="000078F7">
                        <w:pPr>
                          <w:spacing w:before="220" w:line="186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</w:rPr>
                          <w:t>segue   - 200 Rana Esordienti A Femminile</w:t>
                        </w:r>
                        <w:r w:rsidRPr="00F2596F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83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597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597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597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3'27.7 </w:t>
                        </w:r>
                      </w:p>
                    </w:tc>
                    <w:tc>
                      <w:tcPr>
                        <w:tcW w:w="1681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597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51"/>
                    </w:trPr>
                    <w:tc>
                      <w:tcPr>
                        <w:tcW w:w="627" w:type="dxa"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100" w:line="148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F2596F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91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SAR-13528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95" w:type="dxa"/>
                        </w:tcMar>
                      </w:tcPr>
                      <w:p w:rsidR="000078F7" w:rsidRDefault="000078F7">
                        <w:pPr>
                          <w:spacing w:before="100" w:line="148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PALLA Alessia</w:t>
                        </w:r>
                        <w:r w:rsidRPr="00F2596F"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8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31" w:type="dxa"/>
                        </w:tcMar>
                      </w:tcPr>
                      <w:p w:rsidR="000078F7" w:rsidRDefault="000078F7">
                        <w:pPr>
                          <w:spacing w:before="100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2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255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91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81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SAR-12870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8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CONGIU Antonella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3'28.1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8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PIE-24115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2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DONATI Carola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F2596F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3'30.4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SAR-13242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25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FINEO Sara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6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Nuoto Club Cagliari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3'30.6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SAR-12345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22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LARIA Marta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Rn Acquatica Nuoro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3'32.2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SAR-13832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8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FRESU Valentina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3'35.4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SAR-10691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2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LAMPIS Chiara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6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Nuoto Club Cagliari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3'36.3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SAR-10613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57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TODDE Silvia  Orsola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5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Dolphin - Delfino Asd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3'36.6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599"/>
                    </w:trPr>
                    <w:tc>
                      <w:tcPr>
                        <w:tcW w:w="1263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8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F2596F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8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416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55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PUDDU Lorenzo </w:t>
                        </w:r>
                      </w:p>
                    </w:tc>
                    <w:tc>
                      <w:tcPr>
                        <w:tcW w:w="4179" w:type="dxa"/>
                        <w:gridSpan w:val="6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460" w:type="dxa"/>
                          <w:right w:w="52" w:type="dxa"/>
                        </w:tcMar>
                      </w:tcPr>
                      <w:p w:rsidR="000078F7" w:rsidRDefault="000078F7">
                        <w:pPr>
                          <w:spacing w:before="300" w:line="222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200 Rana Esordienti A Maschile</w:t>
                        </w:r>
                        <w:r w:rsidRPr="00F2596F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3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07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118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0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2'47.8 </w:t>
                        </w:r>
                      </w:p>
                    </w:tc>
                    <w:tc>
                      <w:tcPr>
                        <w:tcW w:w="1681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1011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8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417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461" w:type="dxa"/>
                          <w:right w:w="985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16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81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8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40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298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438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822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16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81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SAR-10908 </w:t>
                        </w:r>
                      </w:p>
                    </w:tc>
                    <w:tc>
                      <w:tcPr>
                        <w:tcW w:w="168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40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43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81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88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190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799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438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8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1607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81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SAR-12252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29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CAPPUCCINELLI Giorgio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F2596F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2'53.0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SAR-9477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4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6"/>
                            <w:szCs w:val="16"/>
                          </w:rPr>
                          <w:t>SANNA Alessandro</w:t>
                        </w:r>
                        <w:r w:rsidRPr="00F2596F">
                          <w:rPr>
                            <w:rFonts w:ascii="Arial" w:eastAsia="Arial" w:hAnsi="Arial" w:cs="Arial"/>
                            <w:color w:val="000000"/>
                            <w:spacing w:val="4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2'58.8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SAR-12025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4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CONOCI Alberto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3'08.8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SAR-12874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67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FRONGIA Giuseppe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3'09.4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8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color w:val="000000"/>
                            <w:w w:val="96"/>
                            <w:sz w:val="10"/>
                            <w:szCs w:val="10"/>
                          </w:rPr>
                          <w:t xml:space="preserve">SAR-11119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FRAU Stefano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6"/>
                            <w:szCs w:val="16"/>
                          </w:rPr>
                          <w:t>3'11.3</w:t>
                        </w:r>
                        <w:r w:rsidRPr="00F2596F">
                          <w:rPr>
                            <w:rFonts w:ascii="Arial" w:eastAsia="Arial" w:hAnsi="Arial" w:cs="Arial"/>
                            <w:color w:val="000000"/>
                            <w:spacing w:val="4"/>
                            <w:w w:val="97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SAR-13043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9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LAI Massimo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6"/>
                            <w:szCs w:val="16"/>
                          </w:rPr>
                          <w:t>3'11.7</w:t>
                        </w:r>
                        <w:r w:rsidRPr="00F2596F">
                          <w:rPr>
                            <w:rFonts w:ascii="Arial" w:eastAsia="Arial" w:hAnsi="Arial" w:cs="Arial"/>
                            <w:color w:val="000000"/>
                            <w:spacing w:val="4"/>
                            <w:w w:val="97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SAR-12150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SERRA Nicola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92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Tortolì Nuota Asd</w:t>
                        </w:r>
                        <w:r w:rsidRPr="00F2596F">
                          <w:rPr>
                            <w:rFonts w:ascii="Arial" w:eastAsia="Arial" w:hAnsi="Arial" w:cs="Arial"/>
                            <w:color w:val="000000"/>
                            <w:spacing w:val="6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3'12.0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9)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SAR-12037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2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CASULA Manuel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3'13.1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10)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SAR-12020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47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JOSWIG Nicolo' Martin</w:t>
                        </w:r>
                        <w:r w:rsidRPr="00F2596F"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3'13.3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F2596F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SAR-7243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28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MOI Alberto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3'13.7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SAR-11435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6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ATZORI Marco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3'14.8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SAR-13525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9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CONCU Andrea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3'15.5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SAR-12258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6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6"/>
                            <w:szCs w:val="16"/>
                          </w:rPr>
                          <w:t>LITTERA Alessandro</w:t>
                        </w:r>
                        <w:r w:rsidRPr="00F2596F">
                          <w:rPr>
                            <w:rFonts w:ascii="Arial" w:eastAsia="Arial" w:hAnsi="Arial" w:cs="Arial"/>
                            <w:color w:val="000000"/>
                            <w:spacing w:val="6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3'17.4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SAR-9870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6"/>
                            <w:szCs w:val="16"/>
                          </w:rPr>
                          <w:t>DEMURTAS Matteo</w:t>
                        </w:r>
                        <w:r w:rsidRPr="00F2596F">
                          <w:rPr>
                            <w:rFonts w:ascii="Arial" w:eastAsia="Arial" w:hAnsi="Arial" w:cs="Arial"/>
                            <w:color w:val="000000"/>
                            <w:spacing w:val="5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F2596F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3'18.8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SAR-12869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4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CABULA Alessio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3'19.4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8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color w:val="000000"/>
                            <w:w w:val="96"/>
                            <w:sz w:val="10"/>
                            <w:szCs w:val="10"/>
                          </w:rPr>
                          <w:t xml:space="preserve">SAR-11117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5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ANGIONI Michele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3'20.4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SAR-14009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4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ANGIONI Niccolo'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3'21.1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599"/>
                    </w:trPr>
                    <w:tc>
                      <w:tcPr>
                        <w:tcW w:w="1263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8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F2596F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225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2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COTZA Michela </w:t>
                        </w:r>
                      </w:p>
                    </w:tc>
                    <w:tc>
                      <w:tcPr>
                        <w:tcW w:w="6035" w:type="dxa"/>
                        <w:gridSpan w:val="8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260" w:type="dxa"/>
                          <w:right w:w="1213" w:type="dxa"/>
                        </w:tcMar>
                      </w:tcPr>
                      <w:p w:rsidR="000078F7" w:rsidRDefault="000078F7">
                        <w:pPr>
                          <w:spacing w:before="300" w:line="222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200 Stile Libero Esordienti A Femminile</w:t>
                        </w:r>
                        <w:r w:rsidRPr="00F2596F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35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1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1011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03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709" w:type="dxa"/>
                          <w:right w:w="2592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1681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988" w:type="dxa"/>
                        <w:gridSpan w:val="5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546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25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63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302" w:type="dxa"/>
                          <w:right w:w="1025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</w:tc>
                    <w:tc>
                      <w:tcPr>
                        <w:tcW w:w="1681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SAR-10236 </w:t>
                        </w: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988" w:type="dxa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255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9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81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38" w:type="dxa"/>
                        <w:gridSpan w:val="3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4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2'26.2 </w:t>
                        </w:r>
                      </w:p>
                    </w:tc>
                    <w:tc>
                      <w:tcPr>
                        <w:tcW w:w="1681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SAR-10223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9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SBAI Maryann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2'28.2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SAR-10596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9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SABIU Laura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1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Tennis Club Su Planu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2'28.3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SAR-13484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24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CONTI Gaia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2'30.6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SAR-12160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59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MUCELLI Alessandra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92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Tortolì Nuota Asd</w:t>
                        </w:r>
                        <w:r w:rsidRPr="00F2596F">
                          <w:rPr>
                            <w:rFonts w:ascii="Arial" w:eastAsia="Arial" w:hAnsi="Arial" w:cs="Arial"/>
                            <w:color w:val="000000"/>
                            <w:spacing w:val="6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2'32.8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SAR-11100</w:t>
                        </w:r>
                        <w:r w:rsidRPr="00F2596F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8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SIRENA Laura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F2596F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2'34.2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SAR-11128</w:t>
                        </w:r>
                        <w:r w:rsidRPr="00F2596F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3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ZUDDAS Carolina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2'36.0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SAR-13578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69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CORDEDDU Chiara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2'36.6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9)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SAR-12156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SCATTU Ilaria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92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Tortolì Nuota Asd</w:t>
                        </w:r>
                        <w:r w:rsidRPr="00F2596F">
                          <w:rPr>
                            <w:rFonts w:ascii="Arial" w:eastAsia="Arial" w:hAnsi="Arial" w:cs="Arial"/>
                            <w:color w:val="000000"/>
                            <w:spacing w:val="6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2'37.7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10)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SAR-10843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2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VARGIU Michela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9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Ssd Acquasprint Cagliari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2'38.0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F2596F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SAR-10982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5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CARBONI Greta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2'38.1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SAR-11533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1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PEDDIS Roberta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Antares - Iglesias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2'38.6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SAR-12462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34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CROBEDDU Sara Emilia</w:t>
                        </w:r>
                        <w:r w:rsidRPr="00F2596F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2'41.4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SAR-10231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36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USAI Alice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2'41.5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SAR-11094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8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BALLATORE Irene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F2596F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2'41.9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SAR-12063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22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SESSELEGO Giada Maria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0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Ssd Promosport - Cagliari</w:t>
                        </w:r>
                        <w:r w:rsidRPr="00F2596F">
                          <w:rPr>
                            <w:rFonts w:ascii="Arial" w:eastAsia="Arial" w:hAnsi="Arial" w:cs="Arial"/>
                            <w:color w:val="000000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2'42.0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SAR-13486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2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F2596F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CALATOLA Alice</w:t>
                        </w:r>
                        <w:r w:rsidRPr="00F2596F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2'42.1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SAR-12349 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0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PERRA Eleonora 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7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Rn Acquatica Nuoro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2'42.7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556"/>
                    </w:trPr>
                    <w:tc>
                      <w:tcPr>
                        <w:tcW w:w="10420" w:type="dxa"/>
                        <w:gridSpan w:val="1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</w:tbl>
                <w:p w:rsidR="000078F7" w:rsidRDefault="000078F7"/>
              </w:txbxContent>
            </v:textbox>
            <w10:wrap anchorx="page" anchory="page"/>
          </v:shape>
        </w:pict>
      </w:r>
      <w:r w:rsidRPr="000E4184">
        <w:pict>
          <v:shape id="_x0000_s1048" type="#_x0000_t202" style="position:absolute;margin-left:512.5pt;margin-top:803.55pt;width:20.6pt;height:8.75pt;z-index:2516336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7" w:lineRule="exact"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Pag. 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49" type="#_x0000_t202" style="position:absolute;margin-left:531.7pt;margin-top:803.65pt;width:7.45pt;height:8.65pt;z-index:2516346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4" w:lineRule="exact"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3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50" type="#_x0000_t202" style="position:absolute;margin-left:333.1pt;margin-top:19pt;width:3.9pt;height:9.75pt;z-index:2516357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66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0078F7" w:rsidRDefault="000078F7">
      <w:pPr>
        <w:spacing w:line="144" w:lineRule="exact"/>
        <w:ind w:right="-113"/>
        <w:rPr>
          <w:i/>
          <w:iCs/>
          <w:color w:val="000000"/>
          <w:spacing w:val="36"/>
          <w:sz w:val="16"/>
          <w:szCs w:val="16"/>
        </w:rPr>
      </w:pPr>
      <w:r w:rsidRPr="00F2596F">
        <w:rPr>
          <w:i/>
          <w:iCs/>
          <w:color w:val="000000"/>
          <w:sz w:val="16"/>
          <w:szCs w:val="16"/>
        </w:rPr>
        <w:t>Servizio elaborazione dati a cura della FEDERAZIONE ITALIANA NUOTO</w:t>
      </w:r>
      <w:r w:rsidRPr="00F2596F">
        <w:rPr>
          <w:i/>
          <w:iCs/>
          <w:color w:val="000000"/>
          <w:spacing w:val="36"/>
          <w:sz w:val="16"/>
          <w:szCs w:val="16"/>
        </w:rPr>
        <w:t xml:space="preserve"> </w:t>
      </w:r>
    </w:p>
    <w:p w:rsidR="000078F7" w:rsidRDefault="000078F7" w:rsidP="000078F7">
      <w:pPr>
        <w:spacing w:line="20" w:lineRule="exact"/>
        <w:ind w:right="-113"/>
        <w:sectPr w:rsidR="000078F7" w:rsidSect="00DA1385">
          <w:pgSz w:w="11900" w:h="16840"/>
          <w:pgMar w:top="16053" w:right="6209" w:bottom="0" w:left="703" w:header="720" w:footer="720" w:gutter="0"/>
          <w:cols w:space="720"/>
        </w:sectPr>
      </w:pPr>
    </w:p>
    <w:p w:rsidR="000078F7" w:rsidRDefault="000E4184" w:rsidP="000078F7">
      <w:pPr>
        <w:spacing w:line="20" w:lineRule="exact"/>
      </w:pPr>
      <w:r w:rsidRPr="000E4184">
        <w:lastRenderedPageBreak/>
        <w:pict>
          <v:shape id="_x0000_s1051" type="#_x0000_t75" style="position:absolute;margin-left:35.15pt;margin-top:3.5pt;width:47.3pt;height:22.55pt;z-index:251636736;mso-position-horizontal-relative:page;mso-position-vertical-relative:page">
            <v:imagedata r:id="rId6" o:title="617630948BEB45A0B14F15619B637820"/>
            <w10:wrap anchorx="page" anchory="page"/>
          </v:shape>
        </w:pict>
      </w:r>
      <w:r w:rsidRPr="000E4184">
        <w:pict>
          <v:shape id="_x0000_s1052" type="#_x0000_t202" style="position:absolute;margin-left:512.5pt;margin-top:803.55pt;width:26.65pt;height:8.75pt;z-index:251637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7" w:lineRule="exact"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Pag.  4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53" type="#_x0000_t202" style="position:absolute;margin-left:35.15pt;margin-top:28.1pt;width:9.2pt;height:14.4pt;z-index:2516387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FFFFFF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54" type="#_x0000_t202" style="position:absolute;margin-left:35.15pt;margin-top:30.95pt;width:522.45pt;height:766.4pt;z-index:251639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10420" w:type="dxa"/>
                    <w:tblInd w:w="40" w:type="dxa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7"/>
                    <w:gridCol w:w="635"/>
                    <w:gridCol w:w="1536"/>
                    <w:gridCol w:w="137"/>
                    <w:gridCol w:w="253"/>
                    <w:gridCol w:w="348"/>
                    <w:gridCol w:w="607"/>
                    <w:gridCol w:w="550"/>
                    <w:gridCol w:w="2255"/>
                    <w:gridCol w:w="172"/>
                    <w:gridCol w:w="45"/>
                    <w:gridCol w:w="680"/>
                    <w:gridCol w:w="894"/>
                    <w:gridCol w:w="621"/>
                    <w:gridCol w:w="1060"/>
                  </w:tblGrid>
                  <w:tr w:rsidR="000078F7">
                    <w:trPr>
                      <w:trHeight w:hRule="exact" w:val="926"/>
                    </w:trPr>
                    <w:tc>
                      <w:tcPr>
                        <w:tcW w:w="2800" w:type="dxa"/>
                        <w:gridSpan w:val="3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50" w:type="dxa"/>
                          <w:right w:w="1272" w:type="dxa"/>
                        </w:tcMar>
                      </w:tcPr>
                      <w:p w:rsidR="000078F7" w:rsidRDefault="000078F7">
                        <w:pPr>
                          <w:spacing w:before="220" w:line="186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6"/>
                            <w:sz w:val="19"/>
                            <w:szCs w:val="19"/>
                          </w:rPr>
                          <w:t>segue  ranking</w:t>
                        </w:r>
                        <w:r w:rsidRPr="00967FD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38" w:type="dxa"/>
                        <w:gridSpan w:val="10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249" w:type="dxa"/>
                          <w:right w:w="1299" w:type="dxa"/>
                        </w:tcMar>
                      </w:tcPr>
                      <w:p w:rsidR="000078F7" w:rsidRDefault="000078F7">
                        <w:pPr>
                          <w:spacing w:before="819" w:line="222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200 Stile Libero Esordienti A Maschile</w:t>
                        </w:r>
                        <w:r w:rsidRPr="00967FD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33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1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1011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1447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191"/>
                    </w:trPr>
                    <w:tc>
                      <w:tcPr>
                        <w:tcW w:w="1263" w:type="dxa"/>
                        <w:gridSpan w:val="2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8" w:type="dxa"/>
                        </w:tcMar>
                      </w:tcPr>
                      <w:p w:rsidR="000078F7" w:rsidRDefault="000078F7">
                        <w:pPr>
                          <w:spacing w:before="520" w:line="111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967FD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323" w:type="dxa"/>
                        </w:tcMar>
                      </w:tcPr>
                      <w:p w:rsidR="000078F7" w:rsidRDefault="000078F7">
                        <w:pPr>
                          <w:spacing w:before="520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</w:tc>
                    <w:tc>
                      <w:tcPr>
                        <w:tcW w:w="5938" w:type="dxa"/>
                        <w:gridSpan w:val="10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8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53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5938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612" w:type="dxa"/>
                          <w:right w:w="2592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168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53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892" w:type="dxa"/>
                        <w:gridSpan w:val="5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449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25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63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1791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302" w:type="dxa"/>
                          <w:right w:w="1025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</w:tc>
                    <w:tc>
                      <w:tcPr>
                        <w:tcW w:w="168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SAR-10262 </w:t>
                        </w:r>
                      </w:p>
                    </w:tc>
                    <w:tc>
                      <w:tcPr>
                        <w:tcW w:w="153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204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MADDAU Alessio </w:t>
                        </w:r>
                      </w:p>
                    </w:tc>
                    <w:tc>
                      <w:tcPr>
                        <w:tcW w:w="1892" w:type="dxa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255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91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8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537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341" w:type="dxa"/>
                        <w:gridSpan w:val="4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95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91" w:type="dxa"/>
                        <w:gridSpan w:val="4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2'12.9 </w:t>
                        </w:r>
                      </w:p>
                    </w:tc>
                    <w:tc>
                      <w:tcPr>
                        <w:tcW w:w="1681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SAR-9689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4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PINNA Emanuele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Rn Acquatica Nuoro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2'15.4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SAR-11631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4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SECCI Andrea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2'17.1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SAR-11214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60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FONTANA Alessandro</w:t>
                        </w: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12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2'17.5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SAR-12135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4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BANDE Marco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2'22.6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SAR-9494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PEDRAZZINI Jaime</w:t>
                        </w: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2'23.7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SAR-11998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CATTARI Nicolo'</w:t>
                        </w: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9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2'25.1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SAR-10340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8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PIRAS Lorenzo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2'25.5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9)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SAR-12458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MANCA Emanuele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2'28.1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10)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SAR-10243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7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MEDDA Gabriele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2'28.2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SAR-10116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CHICCONI Giorgio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2'28.4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SAR-10238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4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LODDO Jaime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2'29.6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SAR-12150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5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SERRA Nicola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92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Tortolì Nuota Asd</w:t>
                        </w: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6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2'30.1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SAR-9497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TUZZOLINO Marco Augusto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2'31.2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SAR-11158</w:t>
                        </w: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64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PETRONELLA Nicolò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2'31.9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SAR-12470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7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PASCALE Mattia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0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Ssd Promosport - Cagliari</w:t>
                        </w: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2'32.9 </w:t>
                        </w:r>
                      </w:p>
                    </w:tc>
                    <w:tc>
                      <w:tcPr>
                        <w:tcW w:w="151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18" w:type="dxa"/>
                          <w:right w:w="390" w:type="dxa"/>
                        </w:tcMar>
                      </w:tcPr>
                      <w:p w:rsidR="000078F7" w:rsidRDefault="000078F7">
                        <w:pPr>
                          <w:spacing w:line="2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SPAREGGIO</w:t>
                        </w:r>
                        <w:r>
                          <w:rPr>
                            <w:rFonts w:ascii="Arial Narrow" w:eastAsia="Arial Narrow" w:hAnsi="Arial Narrow" w:cs="Arial Narrow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39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28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SAR-13052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PAU Nicola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2'32.9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SAR-11193</w:t>
                        </w: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9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MURA Matteo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2'34.1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599"/>
                    </w:trPr>
                    <w:tc>
                      <w:tcPr>
                        <w:tcW w:w="1260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5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967FD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27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40" w:type="dxa"/>
                          <w:right w:w="116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48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PALLADINO Maddalena </w:t>
                        </w:r>
                      </w:p>
                    </w:tc>
                    <w:tc>
                      <w:tcPr>
                        <w:tcW w:w="3977" w:type="dxa"/>
                        <w:gridSpan w:val="6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160" w:type="dxa"/>
                          <w:right w:w="18" w:type="dxa"/>
                        </w:tcMar>
                      </w:tcPr>
                      <w:p w:rsidR="000078F7" w:rsidRDefault="000078F7">
                        <w:pPr>
                          <w:spacing w:before="300" w:line="222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400 Misti Esordienti A Femminile</w:t>
                        </w:r>
                        <w:r w:rsidRPr="00967FD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4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85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0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5'51.5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1905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0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927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3977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226" w:type="dxa"/>
                          <w:right w:w="1018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75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0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927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505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063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472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856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75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2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40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SAR-11352 </w:t>
                        </w:r>
                      </w:p>
                    </w:tc>
                    <w:tc>
                      <w:tcPr>
                        <w:tcW w:w="1927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505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472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75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2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927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955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6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472" w:type="dxa"/>
                        <w:gridSpan w:val="3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1012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75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SAR-10233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4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CASTALDI Elisena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5'54.1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SAR-11353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6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NORIA Marina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6'01.2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SAR-10163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SECHI Francesca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6'01.8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SAR-10702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6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PUDDU Giulia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6'14.8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SAR-11185</w:t>
                        </w: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34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FOIS Giada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6'15.0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SAR-11714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2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CANNEA Sofia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5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Waterland Asd - Oristano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6'15.3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SAR-12343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7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CADAU Alessia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Rn Acquatica Nuoro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6'17.6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9)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SAR-11656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8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CABONI Cristina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6'17.7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10)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SAR-13482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22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RUSSU Yana</w:t>
                        </w: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10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6'19.0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SAR-11128</w:t>
                        </w: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9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ZUDDAS Carolina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6'21.7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SAR-10359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9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PONTIS Elisa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6'30.4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SAR-10670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6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SINISCALCHI Gioia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6'30.6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SAR-10806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PITTAU Giada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6'31.6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SAR-13528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5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PALLA Alessia</w:t>
                        </w: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6'32.7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SAR-12029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9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GRECO Noemi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6'34.2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SAR-10687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7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CAPONE Carolina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6'42.5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SAR-11921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4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6"/>
                            <w:szCs w:val="16"/>
                          </w:rPr>
                          <w:t>LOI Emma</w:t>
                        </w: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6'47.1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599"/>
                    </w:trPr>
                    <w:tc>
                      <w:tcPr>
                        <w:tcW w:w="1263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8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967FD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460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45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DALU Fabio </w:t>
                        </w:r>
                      </w:p>
                    </w:tc>
                    <w:tc>
                      <w:tcPr>
                        <w:tcW w:w="4182" w:type="dxa"/>
                        <w:gridSpan w:val="6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494" w:type="dxa"/>
                          <w:right w:w="62" w:type="dxa"/>
                        </w:tcMar>
                      </w:tcPr>
                      <w:p w:rsidR="000078F7" w:rsidRDefault="000078F7">
                        <w:pPr>
                          <w:spacing w:before="300" w:line="222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400 Misti Esordienti A Maschile</w:t>
                        </w:r>
                        <w:r w:rsidRPr="00967FD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2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4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129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0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5'18.9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1905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74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418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475" w:type="dxa"/>
                          <w:right w:w="974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724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75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74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54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312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427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812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724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75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SAR-10329 </w:t>
                        </w:r>
                      </w:p>
                    </w:tc>
                    <w:tc>
                      <w:tcPr>
                        <w:tcW w:w="1674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54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427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724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75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74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204" w:type="dxa"/>
                        <w:gridSpan w:val="3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81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427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78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724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75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SAR-10328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CABRAS Giacomo</w:t>
                        </w: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5'43.7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SAR-9477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0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6"/>
                            <w:szCs w:val="16"/>
                          </w:rPr>
                          <w:t>SANNA Alessandro</w:t>
                        </w: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4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5'51.8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SAR-9874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MANCA Matteo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5'55.2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SAR-9471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9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MATTA Giacomo</w:t>
                        </w: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5'55.9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SAR-10122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5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MANZONI Enrico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5'56.2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SAR-12185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2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MURGIA Leonardo Saverio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0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Ssd Promosport - Cagliari</w:t>
                        </w: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5'57.9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SAR-9496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7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6"/>
                            <w:szCs w:val="16"/>
                          </w:rPr>
                          <w:t>RATTO Marco</w:t>
                        </w: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5'59.6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9)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SAR-10576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BALIA Giovanni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6'03.0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10)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SAR-10250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6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SCHIRRU Enrico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6'03.3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SAR-12876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9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967FDD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SANNA Andrea</w:t>
                        </w:r>
                        <w:r w:rsidRPr="00967FDD">
                          <w:rPr>
                            <w:rFonts w:ascii="Arial" w:eastAsia="Arial" w:hAnsi="Arial" w:cs="Arial"/>
                            <w:color w:val="000000"/>
                            <w:spacing w:val="9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9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6'06.4 </w:t>
                        </w:r>
                      </w:p>
                    </w:tc>
                    <w:tc>
                      <w:tcPr>
                        <w:tcW w:w="25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0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820"/>
                    </w:trPr>
                    <w:tc>
                      <w:tcPr>
                        <w:tcW w:w="10420" w:type="dxa"/>
                        <w:gridSpan w:val="15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</w:tbl>
                <w:p w:rsidR="000078F7" w:rsidRDefault="000078F7"/>
              </w:txbxContent>
            </v:textbox>
            <w10:wrap anchorx="page" anchory="page"/>
          </v:shape>
        </w:pict>
      </w:r>
      <w:r w:rsidRPr="000E4184">
        <w:pict>
          <v:shape id="_x0000_s1055" type="#_x0000_t202" style="position:absolute;margin-left:483.7pt;margin-top:274.1pt;width:5.6pt;height:21.8pt;z-index:251640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407" w:lineRule="exact"/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56" type="#_x0000_t202" style="position:absolute;margin-left:106.1pt;margin-top:7.6pt;width:3.9pt;height:9.75pt;z-index:251641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66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57" type="#_x0000_t202" style="position:absolute;margin-left:105.9pt;margin-top:10.75pt;width:3.9pt;height:9.75pt;z-index:251642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66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0078F7" w:rsidRDefault="000078F7">
      <w:pPr>
        <w:spacing w:line="144" w:lineRule="exact"/>
        <w:ind w:right="-113"/>
        <w:rPr>
          <w:i/>
          <w:iCs/>
          <w:color w:val="000000"/>
          <w:spacing w:val="39"/>
          <w:sz w:val="16"/>
          <w:szCs w:val="16"/>
        </w:rPr>
      </w:pPr>
      <w:r w:rsidRPr="00967FDD">
        <w:rPr>
          <w:i/>
          <w:iCs/>
          <w:color w:val="000000"/>
          <w:sz w:val="16"/>
          <w:szCs w:val="16"/>
        </w:rPr>
        <w:t>Servizio elaborazione dati a cura della FEDERAZIONE ITALIANA NUOT</w:t>
      </w:r>
      <w:r w:rsidRPr="00967FDD">
        <w:rPr>
          <w:i/>
          <w:iCs/>
          <w:color w:val="000000"/>
          <w:spacing w:val="39"/>
          <w:sz w:val="16"/>
          <w:szCs w:val="16"/>
        </w:rPr>
        <w:t xml:space="preserve"> </w:t>
      </w:r>
    </w:p>
    <w:p w:rsidR="000078F7" w:rsidRDefault="000078F7" w:rsidP="000078F7">
      <w:pPr>
        <w:spacing w:line="20" w:lineRule="exact"/>
        <w:ind w:right="-113"/>
        <w:sectPr w:rsidR="000078F7" w:rsidSect="00593A84">
          <w:pgSz w:w="11900" w:h="16840"/>
          <w:pgMar w:top="16131" w:right="6322" w:bottom="0" w:left="703" w:header="720" w:footer="720" w:gutter="0"/>
          <w:cols w:space="720"/>
        </w:sectPr>
      </w:pPr>
    </w:p>
    <w:p w:rsidR="000078F7" w:rsidRDefault="000E4184" w:rsidP="000078F7">
      <w:pPr>
        <w:spacing w:line="20" w:lineRule="exact"/>
      </w:pPr>
      <w:r w:rsidRPr="000E4184">
        <w:lastRenderedPageBreak/>
        <w:pict>
          <v:shape id="_x0000_s1058" type="#_x0000_t75" style="position:absolute;margin-left:35.15pt;margin-top:3.5pt;width:47.3pt;height:22.55pt;z-index:251643904;mso-position-horizontal-relative:page;mso-position-vertical-relative:page">
            <v:imagedata r:id="rId6" o:title="69D617B5A2044D5895505CB0029B2F09"/>
            <w10:wrap anchorx="page" anchory="page"/>
          </v:shape>
        </w:pict>
      </w:r>
      <w:r w:rsidRPr="000E4184">
        <w:pict>
          <v:shape id="_x0000_s1059" type="#_x0000_t202" style="position:absolute;margin-left:106.1pt;margin-top:7.6pt;width:3.9pt;height:9.75pt;z-index:251644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66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60" type="#_x0000_t202" style="position:absolute;margin-left:35.15pt;margin-top:28.1pt;width:9.2pt;height:14.4pt;z-index:2516459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FFFFFF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61" type="#_x0000_t202" style="position:absolute;margin-left:35.15pt;margin-top:30.95pt;width:522.45pt;height:766.4pt;z-index:251646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10420" w:type="dxa"/>
                    <w:tblInd w:w="40" w:type="dxa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7"/>
                    <w:gridCol w:w="636"/>
                    <w:gridCol w:w="1972"/>
                    <w:gridCol w:w="907"/>
                    <w:gridCol w:w="469"/>
                    <w:gridCol w:w="2335"/>
                    <w:gridCol w:w="907"/>
                    <w:gridCol w:w="1514"/>
                    <w:gridCol w:w="1053"/>
                  </w:tblGrid>
                  <w:tr w:rsidR="000078F7">
                    <w:trPr>
                      <w:trHeight w:hRule="exact" w:val="497"/>
                    </w:trPr>
                    <w:tc>
                      <w:tcPr>
                        <w:tcW w:w="4142" w:type="dxa"/>
                        <w:gridSpan w:val="4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50" w:type="dxa"/>
                          <w:right w:w="179" w:type="dxa"/>
                        </w:tcMar>
                      </w:tcPr>
                      <w:p w:rsidR="000078F7" w:rsidRDefault="000078F7">
                        <w:pPr>
                          <w:spacing w:before="220" w:line="186" w:lineRule="exact"/>
                          <w:ind w:right="-113"/>
                        </w:pPr>
                        <w:r w:rsidRPr="00E27D06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</w:rPr>
                          <w:t>segue   - 400 Misti Esordienti A Maschile</w:t>
                        </w:r>
                        <w:r w:rsidRPr="00E27D06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9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107" w:type="dxa"/>
                          <w:right w:w="139" w:type="dxa"/>
                        </w:tcMar>
                      </w:tcPr>
                      <w:p w:rsidR="000078F7" w:rsidRDefault="000078F7">
                        <w:pPr>
                          <w:spacing w:before="597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335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13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597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907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02" w:type="dxa"/>
                          <w:right w:w="127" w:type="dxa"/>
                        </w:tcMar>
                      </w:tcPr>
                      <w:p w:rsidR="000078F7" w:rsidRDefault="000078F7">
                        <w:pPr>
                          <w:spacing w:before="597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6'08.5 </w:t>
                        </w:r>
                      </w:p>
                    </w:tc>
                    <w:tc>
                      <w:tcPr>
                        <w:tcW w:w="2565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189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597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51"/>
                    </w:trPr>
                    <w:tc>
                      <w:tcPr>
                        <w:tcW w:w="627" w:type="dxa"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100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91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SAR-10688 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58" w:type="dxa"/>
                        </w:tcMar>
                      </w:tcPr>
                      <w:p w:rsidR="000078F7" w:rsidRDefault="000078F7">
                        <w:pPr>
                          <w:spacing w:before="100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DEIANA Davide 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14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100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469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335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65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SAR-11662 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6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LASIO Gabriele 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14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1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33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3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6'22.4 </w:t>
                        </w:r>
                      </w:p>
                    </w:tc>
                    <w:tc>
                      <w:tcPr>
                        <w:tcW w:w="256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SAR-13577 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65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SCIOLA Edoardo 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14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1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33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3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6'23.5 </w:t>
                        </w:r>
                      </w:p>
                    </w:tc>
                    <w:tc>
                      <w:tcPr>
                        <w:tcW w:w="256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SAR-9870 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47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27D06"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6"/>
                            <w:szCs w:val="16"/>
                          </w:rPr>
                          <w:t>DEMURTAS Matteo</w:t>
                        </w:r>
                        <w:r w:rsidRPr="00E27D06">
                          <w:rPr>
                            <w:rFonts w:ascii="Arial" w:eastAsia="Arial" w:hAnsi="Arial" w:cs="Arial"/>
                            <w:color w:val="000000"/>
                            <w:spacing w:val="5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14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1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33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3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27D06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E27D06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6'26.5 </w:t>
                        </w:r>
                      </w:p>
                    </w:tc>
                    <w:tc>
                      <w:tcPr>
                        <w:tcW w:w="256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E27D06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SAR-11132</w:t>
                        </w:r>
                        <w:r w:rsidRPr="00E27D06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6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MASALA Mattia 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14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1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33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3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27D06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E27D06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6'29.1 </w:t>
                        </w:r>
                      </w:p>
                    </w:tc>
                    <w:tc>
                      <w:tcPr>
                        <w:tcW w:w="256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SAR-13525 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5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CONCU Andrea 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14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1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33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3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6'30.4 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27" w:type="dxa"/>
                          <w:right w:w="381" w:type="dxa"/>
                        </w:tcMar>
                      </w:tcPr>
                      <w:p w:rsidR="000078F7" w:rsidRDefault="000078F7">
                        <w:pPr>
                          <w:spacing w:before="47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SPAREGGIO 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38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28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E27D06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SAR-11123</w:t>
                        </w:r>
                        <w:r w:rsidRPr="00E27D06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6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SANNA Gianluca 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14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1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33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3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2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6'30.4 </w:t>
                        </w:r>
                      </w:p>
                    </w:tc>
                    <w:tc>
                      <w:tcPr>
                        <w:tcW w:w="256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13168"/>
                    </w:trPr>
                    <w:tc>
                      <w:tcPr>
                        <w:tcW w:w="10420" w:type="dxa"/>
                        <w:gridSpan w:val="9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</w:tbl>
                <w:p w:rsidR="000078F7" w:rsidRDefault="000078F7"/>
              </w:txbxContent>
            </v:textbox>
            <w10:wrap anchorx="page" anchory="page"/>
          </v:shape>
        </w:pict>
      </w:r>
      <w:r w:rsidRPr="000E4184">
        <w:pict>
          <v:shape id="_x0000_s1062" type="#_x0000_t202" style="position:absolute;margin-left:512.5pt;margin-top:803.55pt;width:20.6pt;height:8.75pt;z-index:251648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7" w:lineRule="exact"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Pag. 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63" type="#_x0000_t202" style="position:absolute;margin-left:531.7pt;margin-top:803.65pt;width:7.45pt;height:8.65pt;z-index:2516490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4" w:lineRule="exact"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5 </w:t>
                  </w:r>
                </w:p>
              </w:txbxContent>
            </v:textbox>
            <w10:wrap anchorx="page" anchory="page"/>
          </v:shape>
        </w:pict>
      </w:r>
    </w:p>
    <w:p w:rsidR="000078F7" w:rsidRDefault="000078F7">
      <w:pPr>
        <w:spacing w:line="144" w:lineRule="exact"/>
        <w:ind w:right="-113"/>
        <w:rPr>
          <w:i/>
          <w:iCs/>
          <w:color w:val="000000"/>
          <w:spacing w:val="36"/>
          <w:sz w:val="16"/>
          <w:szCs w:val="16"/>
        </w:rPr>
      </w:pPr>
      <w:r w:rsidRPr="00E27D06">
        <w:rPr>
          <w:i/>
          <w:iCs/>
          <w:color w:val="000000"/>
          <w:sz w:val="16"/>
          <w:szCs w:val="16"/>
        </w:rPr>
        <w:t>Servizio elaborazione dati a cura della FEDERAZIONE ITALIANA NUOTO</w:t>
      </w:r>
      <w:r w:rsidRPr="00E27D06">
        <w:rPr>
          <w:i/>
          <w:iCs/>
          <w:color w:val="000000"/>
          <w:spacing w:val="36"/>
          <w:sz w:val="16"/>
          <w:szCs w:val="16"/>
        </w:rPr>
        <w:t xml:space="preserve"> </w:t>
      </w:r>
    </w:p>
    <w:p w:rsidR="000078F7" w:rsidRDefault="000078F7" w:rsidP="000078F7">
      <w:pPr>
        <w:spacing w:line="20" w:lineRule="exact"/>
        <w:ind w:right="-113"/>
        <w:sectPr w:rsidR="000078F7" w:rsidSect="00EC06D1">
          <w:pgSz w:w="11900" w:h="16840"/>
          <w:pgMar w:top="16053" w:right="6209" w:bottom="0" w:left="703" w:header="720" w:footer="720" w:gutter="0"/>
          <w:cols w:space="720"/>
        </w:sectPr>
      </w:pPr>
    </w:p>
    <w:p w:rsidR="000078F7" w:rsidRDefault="000E4184" w:rsidP="000078F7">
      <w:pPr>
        <w:spacing w:line="20" w:lineRule="exact"/>
      </w:pPr>
      <w:r w:rsidRPr="000E4184">
        <w:lastRenderedPageBreak/>
        <w:pict>
          <v:shape id="_x0000_s1064" type="#_x0000_t202" style="position:absolute;margin-left:0;margin-top:57.8pt;width:4.2pt;height:10.75pt;z-index:2516500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86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65" type="#_x0000_t202" style="position:absolute;margin-left:0;margin-top:81.1pt;width:9.2pt;height:14.4pt;z-index:2516510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FFFFFF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66" type="#_x0000_t202" style="position:absolute;margin-left:512.5pt;margin-top:803.55pt;width:20.6pt;height:8.75pt;z-index:2516520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7" w:lineRule="exact"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Pag. 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67" type="#_x0000_t202" style="position:absolute;margin-left:531.7pt;margin-top:803.65pt;width:7.45pt;height:8.65pt;z-index:2516531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4" w:lineRule="exact"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6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68" type="#_x0000_t75" style="position:absolute;margin-left:45.25pt;margin-top:41.05pt;width:100.45pt;height:42pt;z-index:251654144;mso-position-horizontal-relative:page;mso-position-vertical-relative:page">
            <v:imagedata r:id="rId5" o:title="BBEDCAE8572B4F1CB1ACB4DFD3D38CCD"/>
            <w10:wrap anchorx="page" anchory="page"/>
          </v:shape>
        </w:pict>
      </w:r>
      <w:r w:rsidRPr="000E4184">
        <w:pict>
          <v:shape id="_x0000_s1069" type="#_x0000_t202" style="position:absolute;margin-left:35.15pt;margin-top:30.95pt;width:522.45pt;height:766.4pt;z-index:251655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10420" w:type="dxa"/>
                    <w:tblInd w:w="2831" w:type="dxa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7"/>
                    <w:gridCol w:w="636"/>
                    <w:gridCol w:w="1261"/>
                    <w:gridCol w:w="437"/>
                    <w:gridCol w:w="533"/>
                    <w:gridCol w:w="648"/>
                    <w:gridCol w:w="550"/>
                    <w:gridCol w:w="2288"/>
                    <w:gridCol w:w="140"/>
                    <w:gridCol w:w="737"/>
                    <w:gridCol w:w="1434"/>
                    <w:gridCol w:w="118"/>
                    <w:gridCol w:w="1011"/>
                  </w:tblGrid>
                  <w:tr w:rsidR="000078F7">
                    <w:trPr>
                      <w:trHeight w:hRule="exact" w:val="1310"/>
                    </w:trPr>
                    <w:tc>
                      <w:tcPr>
                        <w:tcW w:w="10420" w:type="dxa"/>
                        <w:gridSpan w:val="13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2841" w:type="dxa"/>
                          <w:right w:w="1667" w:type="dxa"/>
                        </w:tcMar>
                      </w:tcPr>
                      <w:p w:rsidR="000078F7" w:rsidRDefault="000078F7">
                        <w:pPr>
                          <w:spacing w:before="256" w:line="242" w:lineRule="exact"/>
                          <w:ind w:right="-113"/>
                        </w:pPr>
                        <w:r w:rsidRPr="00EC6919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FINALI CAMPIONATI REGIONALI ESORDIENTI </w:t>
                        </w:r>
                        <w:r w:rsidRPr="00EC6919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33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0078F7" w:rsidRDefault="000078F7">
                        <w:pPr>
                          <w:spacing w:before="264" w:line="186" w:lineRule="exact"/>
                          <w:ind w:left="754" w:right="-197"/>
                        </w:pPr>
                        <w:r w:rsidRPr="00EC6919">
                          <w:rPr>
                            <w:rFonts w:ascii="Arial" w:eastAsia="Arial" w:hAnsi="Arial" w:cs="Arial"/>
                            <w:color w:val="000000"/>
                            <w:spacing w:val="5"/>
                            <w:sz w:val="19"/>
                            <w:szCs w:val="19"/>
                          </w:rPr>
                          <w:t>Dolianova - Sassari dal 16/02/2013 al 17/02/2013</w:t>
                        </w:r>
                        <w:r w:rsidRPr="00EC6919">
                          <w:rPr>
                            <w:rFonts w:ascii="Arial" w:eastAsia="Arial" w:hAnsi="Arial" w:cs="Arial"/>
                            <w:color w:val="000000"/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78F7">
                    <w:trPr>
                      <w:trHeight w:hRule="exact" w:val="577"/>
                    </w:trPr>
                    <w:tc>
                      <w:tcPr>
                        <w:tcW w:w="1263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8" w:type="dxa"/>
                        </w:tcMar>
                      </w:tcPr>
                      <w:p w:rsidR="000078F7" w:rsidRDefault="000078F7">
                        <w:pPr>
                          <w:spacing w:before="1306" w:line="111" w:lineRule="exact"/>
                          <w:ind w:right="-113"/>
                        </w:pPr>
                        <w:r w:rsidRPr="00EC6919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EC6919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61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48" w:type="dxa"/>
                        </w:tcMar>
                      </w:tcPr>
                      <w:p w:rsidR="000078F7" w:rsidRDefault="000078F7">
                        <w:pPr>
                          <w:spacing w:before="1306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6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SBAI Maryann </w:t>
                        </w:r>
                      </w:p>
                    </w:tc>
                    <w:tc>
                      <w:tcPr>
                        <w:tcW w:w="6767" w:type="dxa"/>
                        <w:gridSpan w:val="8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81" w:type="dxa"/>
                          <w:right w:w="390" w:type="dxa"/>
                        </w:tcMar>
                      </w:tcPr>
                      <w:p w:rsidR="000078F7" w:rsidRDefault="000078F7">
                        <w:pPr>
                          <w:spacing w:before="157" w:line="321" w:lineRule="exact"/>
                          <w:ind w:right="-113"/>
                        </w:pPr>
                        <w:r w:rsidRPr="00EC6919">
                          <w:rPr>
                            <w:rFonts w:ascii="Arial Unicode MS" w:eastAsia="Arial Unicode MS" w:hAnsi="Arial Unicode MS" w:cs="Arial Unicode MS"/>
                            <w:color w:val="000000"/>
                            <w:spacing w:val="3"/>
                            <w:sz w:val="24"/>
                            <w:szCs w:val="24"/>
                          </w:rPr>
                          <w:t>SECONDA PARTE - DOMENICA 10 MARZO ORE 10.00</w:t>
                        </w:r>
                        <w:r w:rsidRPr="00EC6919">
                          <w:rPr>
                            <w:rFonts w:ascii="Arial Unicode MS" w:eastAsia="Arial Unicode MS" w:hAnsi="Arial Unicode MS" w:cs="Arial Unicode MS"/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28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458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1306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398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26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767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822" w:type="dxa"/>
                          <w:right w:w="2146" w:type="dxa"/>
                        </w:tcMar>
                      </w:tcPr>
                      <w:p w:rsidR="000078F7" w:rsidRDefault="000078F7">
                        <w:pPr>
                          <w:spacing w:before="100" w:line="222" w:lineRule="exact"/>
                          <w:ind w:right="-113"/>
                        </w:pPr>
                        <w:r w:rsidRPr="00EC6919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100 Misti Esordienti A Femminile</w:t>
                        </w:r>
                        <w:r w:rsidRPr="00EC6919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4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2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26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767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888" w:type="dxa"/>
                          <w:right w:w="3146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112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26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167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724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288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672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2311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268" w:type="dxa"/>
                          <w:right w:w="1578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</w:tc>
                    <w:tc>
                      <w:tcPr>
                        <w:tcW w:w="112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SAR-10223 </w:t>
                        </w:r>
                      </w:p>
                    </w:tc>
                    <w:tc>
                      <w:tcPr>
                        <w:tcW w:w="126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167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288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311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12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261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17" w:type="dxa"/>
                        <w:gridSpan w:val="3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22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16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2311" w:type="dxa"/>
                        <w:gridSpan w:val="3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565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1'15.5 </w:t>
                        </w:r>
                      </w:p>
                    </w:tc>
                    <w:tc>
                      <w:tcPr>
                        <w:tcW w:w="1128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SAR-11352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42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PALLADINO Maddalena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82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1'15.8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SAR-10233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CASTALDI Elisena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1'19.0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SAR-11353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NORIA Marina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82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1'20.4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SAR-13482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C6919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RUSSU Yana</w:t>
                        </w:r>
                        <w:r w:rsidRPr="00EC6919">
                          <w:rPr>
                            <w:rFonts w:ascii="Arial" w:eastAsia="Arial" w:hAnsi="Arial" w:cs="Arial"/>
                            <w:color w:val="000000"/>
                            <w:spacing w:val="10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1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1'20.7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SAR-10982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7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CARBONI Greta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82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1'22.5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SAR-12160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61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MUCELLI Alessandra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96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C6919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Tortolì Nuota Asd</w:t>
                        </w:r>
                        <w:r w:rsidRPr="00EC6919">
                          <w:rPr>
                            <w:rFonts w:ascii="Arial" w:eastAsia="Arial" w:hAnsi="Arial" w:cs="Arial"/>
                            <w:color w:val="000000"/>
                            <w:spacing w:val="6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1'22.6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SAR-10843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4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VARGIU Michela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3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Ssd Acquasprint Cagliari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1'23.0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9)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SAR-10339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2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MURRU Silvia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Nuoto Club Cagliari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1'23.2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10)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SAR-10806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1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PITTAU Giada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1'24.0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C6919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EC6919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SAR-10231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38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USAI Alice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1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1'24.6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SAR-12272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STERI Valeria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2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C6919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SP.Ng Tennis CL.-S.Gavino</w:t>
                        </w:r>
                        <w:r w:rsidRPr="00EC6919">
                          <w:rPr>
                            <w:rFonts w:ascii="Arial" w:eastAsia="Arial" w:hAnsi="Arial" w:cs="Arial"/>
                            <w:color w:val="000000"/>
                            <w:spacing w:val="11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1'25.1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SAR-11472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9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SCANO Arianna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Nuoto Club Cagliari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1'25.4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EC6919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SAR-11128</w:t>
                        </w:r>
                        <w:r w:rsidRPr="00EC6919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4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ZUDDAS Carolina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1'26.1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SAR-12462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36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C6919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CROBEDDU Sara Emilia</w:t>
                        </w:r>
                        <w:r w:rsidRPr="00EC6919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1'26.5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EC6919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SAR-11195</w:t>
                        </w:r>
                        <w:r w:rsidRPr="00EC6919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2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PETRETTO Flavia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1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1'26.9 </w:t>
                        </w:r>
                      </w:p>
                    </w:tc>
                    <w:tc>
                      <w:tcPr>
                        <w:tcW w:w="155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01" w:type="dxa"/>
                          <w:right w:w="340" w:type="dxa"/>
                        </w:tcMar>
                      </w:tcPr>
                      <w:p w:rsidR="000078F7" w:rsidRDefault="000078F7">
                        <w:pPr>
                          <w:spacing w:before="50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SPAREGGIO 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3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28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SAR-13440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7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PISANO Nadia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Waterland Asd - Oristano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1'26.9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SAR-13381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MULLERI Michela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8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Dolphin - Delfino Asd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1'27.6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599"/>
                    </w:trPr>
                    <w:tc>
                      <w:tcPr>
                        <w:tcW w:w="1263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8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 w:rsidRPr="00EC6919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EC6919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98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425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55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PUDDU Lorenzo </w:t>
                        </w:r>
                      </w:p>
                    </w:tc>
                    <w:tc>
                      <w:tcPr>
                        <w:tcW w:w="4159" w:type="dxa"/>
                        <w:gridSpan w:val="5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470" w:type="dxa"/>
                          <w:right w:w="62" w:type="dxa"/>
                        </w:tcMar>
                      </w:tcPr>
                      <w:p w:rsidR="000078F7" w:rsidRDefault="000078F7">
                        <w:pPr>
                          <w:spacing w:before="300" w:line="222" w:lineRule="exact"/>
                          <w:ind w:right="-113"/>
                        </w:pPr>
                        <w:r w:rsidRPr="00EC6919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100 Misti Esordienti A Maschile</w:t>
                        </w:r>
                        <w:r w:rsidRPr="00EC6919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2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7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129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0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1'08.8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1892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9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415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452" w:type="dxa"/>
                          <w:right w:w="974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73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62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9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31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288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427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812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73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62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SAR-10908 </w:t>
                        </w:r>
                      </w:p>
                    </w:tc>
                    <w:tc>
                      <w:tcPr>
                        <w:tcW w:w="169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31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427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73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62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98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181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789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427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78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737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62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SAR-11631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0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SECCI Andrea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C6919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6"/>
                            <w:szCs w:val="16"/>
                          </w:rPr>
                          <w:t>1'11.4</w:t>
                        </w:r>
                        <w:r w:rsidRPr="00EC6919">
                          <w:rPr>
                            <w:rFonts w:ascii="Arial" w:eastAsia="Arial" w:hAnsi="Arial" w:cs="Arial"/>
                            <w:color w:val="000000"/>
                            <w:spacing w:val="4"/>
                            <w:w w:val="97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SAR-12252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3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CAPPUCCINELLI Giorgio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3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C6919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EC6919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C6919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6"/>
                            <w:szCs w:val="16"/>
                          </w:rPr>
                          <w:t>1'11.8</w:t>
                        </w:r>
                        <w:r w:rsidRPr="00EC6919">
                          <w:rPr>
                            <w:rFonts w:ascii="Arial" w:eastAsia="Arial" w:hAnsi="Arial" w:cs="Arial"/>
                            <w:color w:val="000000"/>
                            <w:spacing w:val="4"/>
                            <w:w w:val="97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SAR-9494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1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C6919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PEDRAZZINI Jaime</w:t>
                        </w:r>
                        <w:r w:rsidRPr="00EC6919">
                          <w:rPr>
                            <w:rFonts w:ascii="Arial" w:eastAsia="Arial" w:hAnsi="Arial" w:cs="Arial"/>
                            <w:color w:val="000000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1'13.4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SAR-11038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22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DEMONTIS Carlo Marcello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Nuoto Club Cagliari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1'13.9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SAR-12223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1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CAPUZZI Alberto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1'15.2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SAR-12025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6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CONOCI Alberto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82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1'15.3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SAR-10328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9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C6919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CABRAS Giacomo</w:t>
                        </w:r>
                        <w:r w:rsidRPr="00EC6919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1'16.2 </w:t>
                        </w:r>
                      </w:p>
                    </w:tc>
                    <w:tc>
                      <w:tcPr>
                        <w:tcW w:w="155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30" w:type="dxa"/>
                          <w:right w:w="411" w:type="dxa"/>
                        </w:tcMar>
                      </w:tcPr>
                      <w:p w:rsidR="000078F7" w:rsidRDefault="000078F7">
                        <w:pPr>
                          <w:spacing w:before="8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SPAREGGIO 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340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28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SAR-11998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6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C6919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CATTARI Nicolo'</w:t>
                        </w:r>
                        <w:r w:rsidRPr="00EC6919">
                          <w:rPr>
                            <w:rFonts w:ascii="Arial" w:eastAsia="Arial" w:hAnsi="Arial" w:cs="Arial"/>
                            <w:color w:val="000000"/>
                            <w:spacing w:val="9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1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1'16.2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10)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SAR-10230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4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TONDINI Mario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1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1'16.4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C6919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EC6919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SAR-12135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0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BANDE Marco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1'17.7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SAR-12876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5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C6919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SANNA Andrea</w:t>
                        </w:r>
                        <w:r w:rsidRPr="00EC6919">
                          <w:rPr>
                            <w:rFonts w:ascii="Arial" w:eastAsia="Arial" w:hAnsi="Arial" w:cs="Arial"/>
                            <w:color w:val="000000"/>
                            <w:spacing w:val="9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1'19.1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SAR-10576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2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BALIA Giovanni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1'19.2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SAR-10116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9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CHICCONI Giorgio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3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C6919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EC6919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1'19.9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SAR-12185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2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MURGIA Leonardo Saverio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4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C6919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Ssd Promosport - Cagliari</w:t>
                        </w:r>
                        <w:r w:rsidRPr="00EC6919">
                          <w:rPr>
                            <w:rFonts w:ascii="Arial" w:eastAsia="Arial" w:hAnsi="Arial" w:cs="Arial"/>
                            <w:color w:val="000000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1'20.1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SAR-12470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PASCALE Mattia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4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C6919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Ssd Promosport - Cagliari</w:t>
                        </w:r>
                        <w:r w:rsidRPr="00EC6919">
                          <w:rPr>
                            <w:rFonts w:ascii="Arial" w:eastAsia="Arial" w:hAnsi="Arial" w:cs="Arial"/>
                            <w:color w:val="000000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1'20.7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SAR-12037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4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CASULA Manuel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82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1'20.9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8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EC6919">
                          <w:rPr>
                            <w:rFonts w:ascii="Arial" w:eastAsia="Arial" w:hAnsi="Arial" w:cs="Arial"/>
                            <w:color w:val="000000"/>
                            <w:w w:val="96"/>
                            <w:sz w:val="10"/>
                            <w:szCs w:val="10"/>
                          </w:rPr>
                          <w:t xml:space="preserve">SAR-11119 </w:t>
                        </w:r>
                      </w:p>
                    </w:tc>
                    <w:tc>
                      <w:tcPr>
                        <w:tcW w:w="223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1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FRAU Stefano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77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1'21.2 </w:t>
                        </w:r>
                      </w:p>
                    </w:tc>
                    <w:tc>
                      <w:tcPr>
                        <w:tcW w:w="256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9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3230"/>
                    </w:trPr>
                    <w:tc>
                      <w:tcPr>
                        <w:tcW w:w="10420" w:type="dxa"/>
                        <w:gridSpan w:val="13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</w:tbl>
                <w:p w:rsidR="000078F7" w:rsidRDefault="000078F7"/>
              </w:txbxContent>
            </v:textbox>
            <w10:wrap anchorx="page" anchory="page"/>
          </v:shape>
        </w:pict>
      </w:r>
      <w:r w:rsidRPr="000E4184">
        <w:pict>
          <v:shape id="_x0000_s1070" type="#_x0000_t202" style="position:absolute;margin-left:299.35pt;margin-top:104.5pt;width:4.85pt;height:17.45pt;z-index:2516561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321" w:lineRule="exac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71" type="#_x0000_t202" style="position:absolute;margin-left:486.45pt;margin-top:335.6pt;width:6.45pt;height:18.1pt;z-index:251657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334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72" type="#_x0000_t202" style="position:absolute;margin-left:482.9pt;margin-top:504.1pt;width:6.8pt;height:19.25pt;z-index:251658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356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39"/>
                      <w:szCs w:val="3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0078F7" w:rsidRDefault="000078F7">
      <w:pPr>
        <w:spacing w:line="144" w:lineRule="exact"/>
        <w:ind w:right="-113"/>
        <w:rPr>
          <w:i/>
          <w:iCs/>
          <w:color w:val="000000"/>
          <w:spacing w:val="36"/>
          <w:sz w:val="16"/>
          <w:szCs w:val="16"/>
        </w:rPr>
      </w:pPr>
      <w:r w:rsidRPr="00EC6919">
        <w:rPr>
          <w:i/>
          <w:iCs/>
          <w:color w:val="000000"/>
          <w:sz w:val="16"/>
          <w:szCs w:val="16"/>
        </w:rPr>
        <w:t>Servizio elaborazione dati a cura della FEDERAZIONE ITALIANA NUOTO</w:t>
      </w:r>
      <w:r w:rsidRPr="00EC6919">
        <w:rPr>
          <w:i/>
          <w:iCs/>
          <w:color w:val="000000"/>
          <w:spacing w:val="36"/>
          <w:sz w:val="16"/>
          <w:szCs w:val="16"/>
        </w:rPr>
        <w:t xml:space="preserve"> </w:t>
      </w:r>
    </w:p>
    <w:p w:rsidR="000078F7" w:rsidRDefault="000078F7" w:rsidP="000078F7">
      <w:pPr>
        <w:spacing w:line="20" w:lineRule="exact"/>
        <w:ind w:right="-113"/>
        <w:sectPr w:rsidR="000078F7" w:rsidSect="00B84521">
          <w:pgSz w:w="11900" w:h="16840"/>
          <w:pgMar w:top="16053" w:right="6209" w:bottom="0" w:left="703" w:header="720" w:footer="720" w:gutter="0"/>
          <w:cols w:space="720"/>
        </w:sectPr>
      </w:pPr>
    </w:p>
    <w:p w:rsidR="000078F7" w:rsidRDefault="000E4184" w:rsidP="000078F7">
      <w:pPr>
        <w:spacing w:line="20" w:lineRule="exact"/>
      </w:pPr>
      <w:r w:rsidRPr="000E4184">
        <w:lastRenderedPageBreak/>
        <w:pict>
          <v:shape id="_x0000_s1073" type="#_x0000_t75" style="position:absolute;margin-left:35.15pt;margin-top:3.5pt;width:47.3pt;height:22.55pt;z-index:251659264;mso-position-horizontal-relative:page;mso-position-vertical-relative:page">
            <v:imagedata r:id="rId6" o:title="8B80299317A94083ABF08032F9C6B86E"/>
            <w10:wrap anchorx="page" anchory="page"/>
          </v:shape>
        </w:pict>
      </w:r>
      <w:r w:rsidRPr="000E4184">
        <w:pict>
          <v:shape id="_x0000_s1074" type="#_x0000_t202" style="position:absolute;margin-left:106.1pt;margin-top:7.6pt;width:3.9pt;height:19.7pt;z-index:251660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after="33" w:line="166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0078F7" w:rsidRDefault="000078F7">
                  <w:pPr>
                    <w:spacing w:line="166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75" type="#_x0000_t202" style="position:absolute;margin-left:512.5pt;margin-top:803.55pt;width:20.6pt;height:8.75pt;z-index:251661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7" w:lineRule="exact"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Pag. 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76" type="#_x0000_t202" style="position:absolute;margin-left:531.7pt;margin-top:803.65pt;width:7.45pt;height:8.65pt;z-index:251662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4" w:lineRule="exact"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7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77" type="#_x0000_t202" style="position:absolute;margin-left:35.15pt;margin-top:28.1pt;width:9.2pt;height:14.4pt;z-index:251663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FFFFFF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78" type="#_x0000_t202" style="position:absolute;margin-left:35.15pt;margin-top:30.95pt;width:522.45pt;height:766.4pt;z-index:251664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10420" w:type="dxa"/>
                    <w:tblInd w:w="40" w:type="dxa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7"/>
                    <w:gridCol w:w="636"/>
                    <w:gridCol w:w="1595"/>
                    <w:gridCol w:w="109"/>
                    <w:gridCol w:w="308"/>
                    <w:gridCol w:w="78"/>
                    <w:gridCol w:w="789"/>
                    <w:gridCol w:w="550"/>
                    <w:gridCol w:w="2255"/>
                    <w:gridCol w:w="183"/>
                    <w:gridCol w:w="44"/>
                    <w:gridCol w:w="26"/>
                    <w:gridCol w:w="637"/>
                    <w:gridCol w:w="1554"/>
                    <w:gridCol w:w="1029"/>
                  </w:tblGrid>
                  <w:tr w:rsidR="000078F7">
                    <w:trPr>
                      <w:trHeight w:hRule="exact" w:val="926"/>
                    </w:trPr>
                    <w:tc>
                      <w:tcPr>
                        <w:tcW w:w="2967" w:type="dxa"/>
                        <w:gridSpan w:val="4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50" w:type="dxa"/>
                          <w:right w:w="1439" w:type="dxa"/>
                        </w:tcMar>
                      </w:tcPr>
                      <w:p w:rsidR="000078F7" w:rsidRDefault="000078F7">
                        <w:pPr>
                          <w:spacing w:before="220" w:line="186" w:lineRule="exact"/>
                          <w:ind w:right="-113"/>
                        </w:pPr>
                        <w:r w:rsidRPr="00C50173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6"/>
                            <w:sz w:val="19"/>
                            <w:szCs w:val="19"/>
                          </w:rPr>
                          <w:t>segue  ranking</w:t>
                        </w:r>
                        <w:r w:rsidRPr="00C50173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07" w:type="dxa"/>
                        <w:gridSpan w:val="7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58" w:type="dxa"/>
                          <w:right w:w="8" w:type="dxa"/>
                        </w:tcMar>
                      </w:tcPr>
                      <w:p w:rsidR="000078F7" w:rsidRDefault="000078F7">
                        <w:pPr>
                          <w:spacing w:before="819" w:line="222" w:lineRule="exact"/>
                          <w:ind w:right="-113"/>
                        </w:pPr>
                        <w:r w:rsidRPr="00C50173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100 Rana Esordienti A Femminile</w:t>
                        </w:r>
                        <w:r w:rsidRPr="00C50173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4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3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75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1447" w:line="111" w:lineRule="exact"/>
                          <w:ind w:right="-10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1'24.4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1912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1447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191"/>
                    </w:trPr>
                    <w:tc>
                      <w:tcPr>
                        <w:tcW w:w="1263" w:type="dxa"/>
                        <w:gridSpan w:val="2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8" w:type="dxa"/>
                        </w:tcMar>
                      </w:tcPr>
                      <w:p w:rsidR="000078F7" w:rsidRDefault="000078F7">
                        <w:pPr>
                          <w:spacing w:before="520" w:line="111" w:lineRule="exact"/>
                          <w:ind w:right="-113"/>
                        </w:pPr>
                        <w:r w:rsidRPr="00C50173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C50173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4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490" w:type="dxa"/>
                        </w:tcMar>
                      </w:tcPr>
                      <w:p w:rsidR="000078F7" w:rsidRDefault="000078F7">
                        <w:pPr>
                          <w:spacing w:before="520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</w:tc>
                    <w:tc>
                      <w:tcPr>
                        <w:tcW w:w="4207" w:type="dxa"/>
                        <w:gridSpan w:val="7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63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82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04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420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446" w:type="dxa"/>
                          <w:right w:w="1028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663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82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04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2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282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481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866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663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82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SAR-11667 </w:t>
                        </w:r>
                      </w:p>
                    </w:tc>
                    <w:tc>
                      <w:tcPr>
                        <w:tcW w:w="1704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314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MADDAU Roberta </w:t>
                        </w:r>
                      </w:p>
                    </w:tc>
                    <w:tc>
                      <w:tcPr>
                        <w:tcW w:w="1725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481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63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82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04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175" w:type="dxa"/>
                        <w:gridSpan w:val="3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78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481" w:type="dxa"/>
                        <w:gridSpan w:val="3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663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82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SAR-10163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SECHI Francesca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1'25.9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SAR-10982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CARBONI Greta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1'31.1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SAR-10687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68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CAPONE Carolina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1'32.4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SAR-10157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4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BELLA Fabiola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1'33.4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SAR-10246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7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PISU Giulia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1'34.0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SAR-11079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CONTU Miriam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1'34.8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SAR-10359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1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PONTIS Elisa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1'35.3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9)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SAR-12343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9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CADAU Alessia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Rn Acquatica Nuoro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1'35.4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10)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SAR-10806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7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PITTAU Giada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1'36.1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50173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C50173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SAR-10898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5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CARIA Emanuela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1'36.4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SAR-12870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66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CONGIU Antonella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1'36.8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SAR-12029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0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GRECO Noemi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1'37.9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28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SAR-13528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7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50173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PALLA Alessia</w:t>
                        </w:r>
                        <w:r w:rsidRPr="00C50173"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1'37.9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SAR-10843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0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VARGIU Michela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9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Ssd Acquasprint Cagliari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1'38.1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SAR-12345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9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LARIA Marta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Rn Acquatica Nuoro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1'38.4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SAR-13242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3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FINEO Sara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6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Nuoto Club Cagliari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1'38.9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SAR-12633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9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SEDDA Miriana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50173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C50173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1'39.2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599"/>
                    </w:trPr>
                    <w:tc>
                      <w:tcPr>
                        <w:tcW w:w="1263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8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 w:rsidRPr="00C50173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C50173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12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59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CAPPUCCINELLI Giorgio </w:t>
                        </w:r>
                      </w:p>
                    </w:tc>
                    <w:tc>
                      <w:tcPr>
                        <w:tcW w:w="3855" w:type="dxa"/>
                        <w:gridSpan w:val="5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136" w:type="dxa"/>
                          <w:right w:w="52" w:type="dxa"/>
                        </w:tcMar>
                      </w:tcPr>
                      <w:p w:rsidR="000078F7" w:rsidRDefault="000078F7">
                        <w:pPr>
                          <w:spacing w:before="300" w:line="222" w:lineRule="exact"/>
                          <w:ind w:right="-113"/>
                        </w:pPr>
                        <w:r w:rsidRPr="00C50173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100 Rana Esordienti A Maschile</w:t>
                        </w:r>
                        <w:r w:rsidRPr="00C50173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3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6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118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0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1'17.8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1912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012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385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137" w:type="dxa"/>
                          <w:right w:w="985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706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82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012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16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974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438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822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706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82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SAR-12252 </w:t>
                        </w:r>
                      </w:p>
                    </w:tc>
                    <w:tc>
                      <w:tcPr>
                        <w:tcW w:w="2012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16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43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706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82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012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866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47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438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88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 w:rsidRPr="00C50173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C50173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6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82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SAR-10908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PUDDU Lorenzo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1'18.8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SAR-9477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6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50173"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6"/>
                            <w:szCs w:val="16"/>
                          </w:rPr>
                          <w:t>SANNA Alessandro</w:t>
                        </w:r>
                        <w:r w:rsidRPr="00C50173">
                          <w:rPr>
                            <w:rFonts w:ascii="Arial" w:eastAsia="Arial" w:hAnsi="Arial" w:cs="Arial"/>
                            <w:color w:val="000000"/>
                            <w:spacing w:val="4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1'21.8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SAR-9689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5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PINNA Emanuele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Rn Acquatica Nuoro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1'23.4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SAR-9494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57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50173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PEDRAZZINI Jaime</w:t>
                        </w:r>
                        <w:r w:rsidRPr="00C50173">
                          <w:rPr>
                            <w:rFonts w:ascii="Arial" w:eastAsia="Arial" w:hAnsi="Arial" w:cs="Arial"/>
                            <w:color w:val="000000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1'24.6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SAR-10899 </w:t>
                        </w:r>
                      </w:p>
                    </w:tc>
                    <w:tc>
                      <w:tcPr>
                        <w:tcW w:w="2879" w:type="dxa"/>
                        <w:gridSpan w:val="5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7" w:type="dxa"/>
                        </w:tcMar>
                      </w:tcPr>
                      <w:p w:rsidR="000078F7" w:rsidRDefault="000078F7">
                        <w:pPr>
                          <w:tabs>
                            <w:tab w:val="left" w:pos="2450"/>
                          </w:tabs>
                          <w:spacing w:before="79" w:line="148" w:lineRule="exact"/>
                          <w:ind w:right="-113"/>
                        </w:pPr>
                        <w:r w:rsidRPr="00C50173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CASTELLANO Francesco Mattia</w:t>
                        </w:r>
                        <w:r w:rsidRPr="00C50173">
                          <w:rPr>
                            <w:rFonts w:ascii="Arial" w:eastAsia="Arial" w:hAnsi="Arial" w:cs="Arial"/>
                            <w:color w:val="000000"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tab/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1'27.1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SAR-12150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7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SERRA Nicola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92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50173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Tortolì Nuota Asd</w:t>
                        </w:r>
                        <w:r w:rsidRPr="00C50173">
                          <w:rPr>
                            <w:rFonts w:ascii="Arial" w:eastAsia="Arial" w:hAnsi="Arial" w:cs="Arial"/>
                            <w:color w:val="000000"/>
                            <w:spacing w:val="6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1'28.1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SAR-12025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2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CONOCI Alberto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1'28.5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9)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SAR-10243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MEDDA Gabriele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1'29.4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10)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SAR-10122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MANZONI Enrico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50173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C50173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1'29.7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50173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C50173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SAR-12037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0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CASULA Manuel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1'29.9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SAR-12020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35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50173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JOSWIG Nicolo' Martin</w:t>
                        </w:r>
                        <w:r w:rsidRPr="00C50173"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1'30.4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SAR-13525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7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CONCU Andrea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1'30.6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8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C50173">
                          <w:rPr>
                            <w:rFonts w:ascii="Arial" w:eastAsia="Arial" w:hAnsi="Arial" w:cs="Arial"/>
                            <w:color w:val="000000"/>
                            <w:w w:val="96"/>
                            <w:sz w:val="10"/>
                            <w:szCs w:val="10"/>
                          </w:rPr>
                          <w:t xml:space="preserve">SAR-11119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7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FRAU Stefano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1'30.9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28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SAR-7243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6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MOI Alberto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1'30.9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SAR-12874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5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FRONGIA Giuseppe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1'31.2 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10" w:type="dxa"/>
                          <w:right w:w="433" w:type="dxa"/>
                        </w:tcMar>
                      </w:tcPr>
                      <w:p w:rsidR="000078F7" w:rsidRDefault="000078F7">
                        <w:pPr>
                          <w:spacing w:before="6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SPAREGGIO </w:t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358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28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SAR-12258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51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50173"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6"/>
                            <w:szCs w:val="16"/>
                          </w:rPr>
                          <w:t>LITTERA Alessandro</w:t>
                        </w:r>
                        <w:r w:rsidRPr="00C50173">
                          <w:rPr>
                            <w:rFonts w:ascii="Arial" w:eastAsia="Arial" w:hAnsi="Arial" w:cs="Arial"/>
                            <w:color w:val="000000"/>
                            <w:spacing w:val="6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1'31.2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SAR-12869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CABULA Alessio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1'31.6 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90" w:type="dxa"/>
                          <w:right w:w="358" w:type="dxa"/>
                        </w:tcMar>
                      </w:tcPr>
                      <w:p w:rsidR="000078F7" w:rsidRDefault="000078F7">
                        <w:pPr>
                          <w:spacing w:before="32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SPAREGGIO </w:t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358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28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SAR-13043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7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LAI Massimo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1'31.6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599"/>
                    </w:trPr>
                    <w:tc>
                      <w:tcPr>
                        <w:tcW w:w="1263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8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 w:rsidRPr="00C50173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C50173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95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381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SABIU Laura </w:t>
                        </w:r>
                      </w:p>
                    </w:tc>
                    <w:tc>
                      <w:tcPr>
                        <w:tcW w:w="4342" w:type="dxa"/>
                        <w:gridSpan w:val="9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414" w:type="dxa"/>
                          <w:right w:w="0" w:type="dxa"/>
                        </w:tcMar>
                      </w:tcPr>
                      <w:p w:rsidR="000078F7" w:rsidRDefault="000078F7">
                        <w:pPr>
                          <w:spacing w:before="300" w:line="222" w:lineRule="exact"/>
                          <w:ind w:right="-131"/>
                        </w:pPr>
                        <w:r w:rsidRPr="00C50173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200 Dorso Esordienti A Femminile</w:t>
                        </w:r>
                        <w:r w:rsidRPr="00C50173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5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7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49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0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2'41.3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1912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595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4342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554" w:type="dxa"/>
                          <w:right w:w="1054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63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82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595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834" w:type="dxa"/>
                        <w:gridSpan w:val="5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391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508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892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63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82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SAR-10596 </w:t>
                        </w:r>
                      </w:p>
                    </w:tc>
                    <w:tc>
                      <w:tcPr>
                        <w:tcW w:w="1595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834" w:type="dxa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08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82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595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283" w:type="dxa"/>
                        <w:gridSpan w:val="4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89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508" w:type="dxa"/>
                        <w:gridSpan w:val="4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866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Tennis Club Su Planu </w:t>
                        </w:r>
                      </w:p>
                    </w:tc>
                    <w:tc>
                      <w:tcPr>
                        <w:tcW w:w="637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82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SAR-10233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65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CASTALDI Elisena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2'41.4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SAR-11353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7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NORIA Marina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2'50.8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SAR-11714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CANNEA Sofia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5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Waterland Asd - Oristano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2'52.6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SAR-10670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57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SINISCALCHI Gioia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2'52.7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SAR-10702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PUDDU Giulia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2'52.9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SAR-12349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7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PERRA Eleonora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Rn Acquatica Nuoro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2'54.6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SAR-13578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56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CORDEDDU Chiara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2'57.7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9)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SAR-12343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9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CADAU Alessia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Rn Acquatica Nuoro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2'58.2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28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SAR-10647 </w:t>
                        </w:r>
                      </w:p>
                    </w:tc>
                    <w:tc>
                      <w:tcPr>
                        <w:tcW w:w="20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TEGAS Giulia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3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PoL. Ferrini - Cagliari </w:t>
                        </w:r>
                      </w:p>
                    </w:tc>
                    <w:tc>
                      <w:tcPr>
                        <w:tcW w:w="890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2'58.2 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820"/>
                    </w:trPr>
                    <w:tc>
                      <w:tcPr>
                        <w:tcW w:w="10420" w:type="dxa"/>
                        <w:gridSpan w:val="15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</w:tbl>
                <w:p w:rsidR="000078F7" w:rsidRDefault="000078F7"/>
              </w:txbxContent>
            </v:textbox>
            <w10:wrap anchorx="page" anchory="page"/>
          </v:shape>
        </w:pict>
      </w:r>
      <w:r w:rsidRPr="000E4184">
        <w:pict>
          <v:shape id="_x0000_s1079" type="#_x0000_t202" style="position:absolute;margin-left:480.85pt;margin-top:534.45pt;width:7.55pt;height:21.9pt;z-index:251665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409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80" type="#_x0000_t202" style="position:absolute;margin-left:431.35pt;margin-top:573pt;width:3.65pt;height:8.85pt;z-index:251666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8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0078F7" w:rsidRDefault="000078F7">
      <w:pPr>
        <w:spacing w:line="144" w:lineRule="exact"/>
        <w:ind w:right="-113"/>
        <w:rPr>
          <w:i/>
          <w:iCs/>
          <w:color w:val="000000"/>
          <w:spacing w:val="36"/>
          <w:sz w:val="16"/>
          <w:szCs w:val="16"/>
        </w:rPr>
      </w:pPr>
      <w:r w:rsidRPr="00C50173">
        <w:rPr>
          <w:i/>
          <w:iCs/>
          <w:color w:val="000000"/>
          <w:sz w:val="16"/>
          <w:szCs w:val="16"/>
        </w:rPr>
        <w:t>Servizio elaborazione dati a cura della FEDERAZIONE ITALIANA NUOTO</w:t>
      </w:r>
      <w:r w:rsidRPr="00C50173">
        <w:rPr>
          <w:i/>
          <w:iCs/>
          <w:color w:val="000000"/>
          <w:spacing w:val="36"/>
          <w:sz w:val="16"/>
          <w:szCs w:val="16"/>
        </w:rPr>
        <w:t xml:space="preserve"> </w:t>
      </w:r>
    </w:p>
    <w:p w:rsidR="000078F7" w:rsidRDefault="000078F7" w:rsidP="000078F7">
      <w:pPr>
        <w:spacing w:line="20" w:lineRule="exact"/>
        <w:ind w:right="-113"/>
        <w:sectPr w:rsidR="000078F7" w:rsidSect="009E7342">
          <w:pgSz w:w="11900" w:h="16840"/>
          <w:pgMar w:top="16053" w:right="6209" w:bottom="0" w:left="703" w:header="720" w:footer="720" w:gutter="0"/>
          <w:cols w:space="720"/>
        </w:sectPr>
      </w:pPr>
    </w:p>
    <w:p w:rsidR="000078F7" w:rsidRDefault="000E4184" w:rsidP="000078F7">
      <w:pPr>
        <w:spacing w:line="20" w:lineRule="exact"/>
      </w:pPr>
      <w:r w:rsidRPr="000E4184">
        <w:lastRenderedPageBreak/>
        <w:pict>
          <v:shape id="_x0000_s1081" type="#_x0000_t75" style="position:absolute;margin-left:35.15pt;margin-top:3.5pt;width:47.3pt;height:22.55pt;z-index:251667456;mso-position-horizontal-relative:page;mso-position-vertical-relative:page">
            <v:imagedata r:id="rId6" o:title="D898BA92EDF249C99968750C681C767F"/>
            <w10:wrap anchorx="page" anchory="page"/>
          </v:shape>
        </w:pict>
      </w:r>
      <w:r w:rsidRPr="000E4184">
        <w:pict>
          <v:shape id="_x0000_s1082" type="#_x0000_t202" style="position:absolute;margin-left:106.1pt;margin-top:7.6pt;width:3.9pt;height:9.75pt;z-index:251668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66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83" type="#_x0000_t202" style="position:absolute;margin-left:35.15pt;margin-top:28.1pt;width:9.2pt;height:14.4pt;z-index:251669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FFFFFF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84" type="#_x0000_t202" style="position:absolute;margin-left:35.15pt;margin-top:30.95pt;width:522.45pt;height:766.4pt;z-index:251670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10420" w:type="dxa"/>
                    <w:tblInd w:w="40" w:type="dxa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6"/>
                    <w:gridCol w:w="635"/>
                    <w:gridCol w:w="1638"/>
                    <w:gridCol w:w="211"/>
                    <w:gridCol w:w="426"/>
                    <w:gridCol w:w="607"/>
                    <w:gridCol w:w="65"/>
                    <w:gridCol w:w="485"/>
                    <w:gridCol w:w="2255"/>
                    <w:gridCol w:w="210"/>
                    <w:gridCol w:w="84"/>
                    <w:gridCol w:w="1497"/>
                    <w:gridCol w:w="1681"/>
                  </w:tblGrid>
                  <w:tr w:rsidR="000078F7">
                    <w:trPr>
                      <w:trHeight w:hRule="exact" w:val="497"/>
                    </w:trPr>
                    <w:tc>
                      <w:tcPr>
                        <w:tcW w:w="4210" w:type="dxa"/>
                        <w:gridSpan w:val="7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50" w:type="dxa"/>
                          <w:right w:w="0" w:type="dxa"/>
                        </w:tcMar>
                      </w:tcPr>
                      <w:p w:rsidR="000078F7" w:rsidRDefault="000078F7">
                        <w:pPr>
                          <w:spacing w:before="220" w:line="186" w:lineRule="exact"/>
                          <w:ind w:right="-130"/>
                        </w:pPr>
                        <w:r w:rsidRPr="008C1682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</w:rPr>
                          <w:t>segue   - 200 Dorso Esordienti A Femminile</w:t>
                        </w:r>
                        <w:r w:rsidRPr="008C1682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82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9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597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597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597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3'01.8 </w:t>
                        </w:r>
                      </w:p>
                    </w:tc>
                    <w:tc>
                      <w:tcPr>
                        <w:tcW w:w="1681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597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51"/>
                    </w:trPr>
                    <w:tc>
                      <w:tcPr>
                        <w:tcW w:w="627" w:type="dxa"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100" w:line="148" w:lineRule="exact"/>
                          <w:ind w:right="-113"/>
                        </w:pPr>
                        <w:r w:rsidRPr="008C1682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8C1682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91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SAR-10359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97" w:type="dxa"/>
                        </w:tcMar>
                      </w:tcPr>
                      <w:p w:rsidR="000078F7" w:rsidRDefault="000078F7">
                        <w:pPr>
                          <w:spacing w:before="100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PONTIS Elisa </w:t>
                        </w:r>
                      </w:p>
                    </w:tc>
                    <w:tc>
                      <w:tcPr>
                        <w:tcW w:w="671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75" w:type="dxa"/>
                        </w:tcMar>
                      </w:tcPr>
                      <w:p w:rsidR="000078F7" w:rsidRDefault="000078F7">
                        <w:pPr>
                          <w:spacing w:before="100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482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255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91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81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SAR-12019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3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COSSU Camilla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3'02.8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8C1682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SAR-11195</w:t>
                        </w:r>
                        <w:r w:rsidRPr="008C1682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6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PETRETTO Flavia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3'03.8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SAR-11656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8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CABONI Cristina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3'04.4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8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PIE-24115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DONATI Carola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8C1682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8C1682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3'04.8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SAR-10898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4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CARIA Emanuela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3'09.0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SAR-12239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6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CAPOCCIA Rebecca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5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Oristano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3'09.4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SAR-10571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2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PORCU Eleonora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8C1682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8C1682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3'10.2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599"/>
                    </w:trPr>
                    <w:tc>
                      <w:tcPr>
                        <w:tcW w:w="1263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8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 w:rsidRPr="008C1682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8C1682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38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424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45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DALU Fabio </w:t>
                        </w:r>
                      </w:p>
                    </w:tc>
                    <w:tc>
                      <w:tcPr>
                        <w:tcW w:w="4256" w:type="dxa"/>
                        <w:gridSpan w:val="7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458" w:type="dxa"/>
                          <w:right w:w="25" w:type="dxa"/>
                        </w:tcMar>
                      </w:tcPr>
                      <w:p w:rsidR="000078F7" w:rsidRDefault="000078F7">
                        <w:pPr>
                          <w:spacing w:before="300" w:line="222" w:lineRule="exact"/>
                          <w:ind w:right="-113"/>
                        </w:pPr>
                        <w:r w:rsidRPr="008C1682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200 Dorso Esordienti A Maschile</w:t>
                        </w:r>
                        <w:r w:rsidRPr="008C1682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3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81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9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0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2'26.0 </w:t>
                        </w:r>
                      </w:p>
                    </w:tc>
                    <w:tc>
                      <w:tcPr>
                        <w:tcW w:w="1681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1011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38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4256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511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158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81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38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90" w:type="dxa"/>
                        <w:gridSpan w:val="5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348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465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84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158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81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SAR-10329 </w:t>
                        </w:r>
                      </w:p>
                    </w:tc>
                    <w:tc>
                      <w:tcPr>
                        <w:tcW w:w="1638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90" w:type="dxa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465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58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81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38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240" w:type="dxa"/>
                        <w:gridSpan w:val="3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849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465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815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1581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81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SAR-10328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8C1682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CABRAS Giacomo</w:t>
                        </w:r>
                        <w:r w:rsidRPr="008C1682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2'36.0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SAR-10230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TONDINI Mario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2'40.8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SAR-9496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7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8C1682"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6"/>
                            <w:szCs w:val="16"/>
                          </w:rPr>
                          <w:t>RATTO Marco</w:t>
                        </w:r>
                        <w:r w:rsidRPr="008C1682"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2'41.4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SAR-10340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8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PIRAS Lorenzo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2'41.7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SAR-9497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TUZZOLINO Marco Augusto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2'42.6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SAR-10122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5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MANZONI Enrico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8C1682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8C1682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2'46.0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SAR-12470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7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PASCALE Mattia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0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8C1682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Ssd Promosport - Cagliari</w:t>
                        </w:r>
                        <w:r w:rsidRPr="008C1682">
                          <w:rPr>
                            <w:rFonts w:ascii="Arial" w:eastAsia="Arial" w:hAnsi="Arial" w:cs="Arial"/>
                            <w:color w:val="000000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2'46.6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9)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SAR-10768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5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SANNA Michele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2'48.6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10)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SAR-10250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6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SCHIRRU Enrico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2'49.4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8C1682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8C1682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SAR-10899 </w:t>
                        </w:r>
                      </w:p>
                    </w:tc>
                    <w:tc>
                      <w:tcPr>
                        <w:tcW w:w="2879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7" w:type="dxa"/>
                        </w:tcMar>
                      </w:tcPr>
                      <w:p w:rsidR="000078F7" w:rsidRDefault="000078F7">
                        <w:pPr>
                          <w:tabs>
                            <w:tab w:val="left" w:pos="2450"/>
                          </w:tabs>
                          <w:spacing w:before="79" w:line="148" w:lineRule="exact"/>
                          <w:ind w:right="-113"/>
                        </w:pPr>
                        <w:r w:rsidRPr="008C1682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CASTELLANO Francesco Mattia</w:t>
                        </w:r>
                        <w:r w:rsidRPr="008C1682">
                          <w:rPr>
                            <w:rFonts w:ascii="Arial" w:eastAsia="Arial" w:hAnsi="Arial" w:cs="Arial"/>
                            <w:color w:val="000000"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tab/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2'49.7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SAR-12223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5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CAPUZZI Alberto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2'50.9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SAR-12183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FALCHI Lorenzo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Rn Acquatica Nuoro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2'55.8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SAR-12459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GERINA Cristian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1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Tennis Club Su Planu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2'57.3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SAR-10570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PIRAS Davide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8C1682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8C1682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2'57.7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SAR-11662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LASIO Gabriele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2'59.0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SAR-7202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3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LOBINA Riccardo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3'02.0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SAR-12215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0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DELUSSU Giuseppe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Rn Acquatica Nuoro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3'02.2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599"/>
                    </w:trPr>
                    <w:tc>
                      <w:tcPr>
                        <w:tcW w:w="1260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5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 w:rsidRPr="008C1682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8C1682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9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40" w:type="dxa"/>
                          <w:right w:w="38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48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PALLADINO Maddalena </w:t>
                        </w:r>
                      </w:p>
                    </w:tc>
                    <w:tc>
                      <w:tcPr>
                        <w:tcW w:w="4132" w:type="dxa"/>
                        <w:gridSpan w:val="7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82" w:type="dxa"/>
                          <w:right w:w="0" w:type="dxa"/>
                        </w:tcMar>
                      </w:tcPr>
                      <w:p w:rsidR="000078F7" w:rsidRDefault="000078F7">
                        <w:pPr>
                          <w:spacing w:before="300" w:line="222" w:lineRule="exact"/>
                          <w:ind w:right="-172"/>
                        </w:pPr>
                        <w:r w:rsidRPr="008C1682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100 Farfalla Esordienti A Femminile</w:t>
                        </w:r>
                        <w:r w:rsidRPr="008C1682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9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97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8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0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1'14.7 </w:t>
                        </w:r>
                      </w:p>
                    </w:tc>
                    <w:tc>
                      <w:tcPr>
                        <w:tcW w:w="1681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1011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0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849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413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304" w:type="dxa"/>
                          <w:right w:w="1095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149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81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0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849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583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141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933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149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81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2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40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SAR-11352 </w:t>
                        </w:r>
                      </w:p>
                    </w:tc>
                    <w:tc>
                      <w:tcPr>
                        <w:tcW w:w="1849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583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49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9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81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2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849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033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641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108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1497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81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SAR-10236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6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COTZA Michela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1'15.1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SAR-10223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SBAI Maryann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1'16.1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8C1682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SAR-11100</w:t>
                        </w:r>
                        <w:r w:rsidRPr="008C1682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4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SIRENA Laura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8C1682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8C1682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1'18.9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SAR-13482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22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8C1682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RUSSU Yana</w:t>
                        </w:r>
                        <w:r w:rsidRPr="008C1682">
                          <w:rPr>
                            <w:rFonts w:ascii="Arial" w:eastAsia="Arial" w:hAnsi="Arial" w:cs="Arial"/>
                            <w:color w:val="000000"/>
                            <w:spacing w:val="10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1'20.4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SAR-12160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65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MUCELLI Alessandra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92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8C1682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Tortolì Nuota Asd</w:t>
                        </w:r>
                        <w:r w:rsidRPr="008C1682">
                          <w:rPr>
                            <w:rFonts w:ascii="Arial" w:eastAsia="Arial" w:hAnsi="Arial" w:cs="Arial"/>
                            <w:color w:val="000000"/>
                            <w:spacing w:val="6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1'21.2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8C1682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SAR-11185</w:t>
                        </w:r>
                        <w:r w:rsidRPr="008C1682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34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FOIS Giada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1'22.0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SAR-10163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SECHI Francesca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1'22.1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9)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SAR-10572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20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SPIGA Enrica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1'23.6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10)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SAR-11921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4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8C1682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6"/>
                            <w:szCs w:val="16"/>
                          </w:rPr>
                          <w:t>LOI Emma</w:t>
                        </w:r>
                        <w:r w:rsidRPr="008C1682"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1'25.5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8C1682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8C1682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SAR-11472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3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SCANO Arianna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6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Nuoto Club Cagliari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1'25.8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SAR-10943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1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8C1682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POTENZA Teresa</w:t>
                        </w:r>
                        <w:r w:rsidRPr="008C1682">
                          <w:rPr>
                            <w:rFonts w:ascii="Arial" w:eastAsia="Arial" w:hAnsi="Arial" w:cs="Arial"/>
                            <w:color w:val="000000"/>
                            <w:spacing w:val="6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1'26.6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SAR-12179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1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DEIANA Daniela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Rn Acquatica Nuoro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1'27.1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SAR-11533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7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PEDDIS Roberta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Antares - Iglesias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1'27.9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SAR-12063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29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SESSELEGO Giada Maria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0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8C1682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Ssd Promosport - Cagliari</w:t>
                        </w:r>
                        <w:r w:rsidRPr="008C1682">
                          <w:rPr>
                            <w:rFonts w:ascii="Arial" w:eastAsia="Arial" w:hAnsi="Arial" w:cs="Arial"/>
                            <w:color w:val="000000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1'28.0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SAR-10246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36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PISU Giulia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1'29.0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SAR-13528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5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8C1682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PALLA Alessia</w:t>
                        </w:r>
                        <w:r w:rsidRPr="008C1682"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1'30.8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SAR-10157 </w:t>
                        </w:r>
                      </w:p>
                    </w:tc>
                    <w:tc>
                      <w:tcPr>
                        <w:tcW w:w="2275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BELLA Fabiola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1'31.4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556"/>
                    </w:trPr>
                    <w:tc>
                      <w:tcPr>
                        <w:tcW w:w="10420" w:type="dxa"/>
                        <w:gridSpan w:val="13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</w:tbl>
                <w:p w:rsidR="000078F7" w:rsidRDefault="000078F7"/>
              </w:txbxContent>
            </v:textbox>
            <w10:wrap anchorx="page" anchory="page"/>
          </v:shape>
        </w:pict>
      </w:r>
      <w:r w:rsidRPr="000E4184">
        <w:pict>
          <v:shape id="_x0000_s1085" type="#_x0000_t202" style="position:absolute;margin-left:512.5pt;margin-top:803.55pt;width:20.6pt;height:8.75pt;z-index:251671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7" w:lineRule="exact"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Pag. 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86" type="#_x0000_t202" style="position:absolute;margin-left:531.7pt;margin-top:803.65pt;width:7.45pt;height:8.65pt;z-index:251672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4" w:lineRule="exact"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8 </w:t>
                  </w:r>
                </w:p>
              </w:txbxContent>
            </v:textbox>
            <w10:wrap anchorx="page" anchory="page"/>
          </v:shape>
        </w:pict>
      </w:r>
    </w:p>
    <w:p w:rsidR="000078F7" w:rsidRDefault="000078F7">
      <w:pPr>
        <w:spacing w:line="144" w:lineRule="exact"/>
        <w:ind w:right="-113"/>
        <w:rPr>
          <w:i/>
          <w:iCs/>
          <w:color w:val="000000"/>
          <w:spacing w:val="36"/>
          <w:sz w:val="16"/>
          <w:szCs w:val="16"/>
        </w:rPr>
      </w:pPr>
      <w:r w:rsidRPr="008C1682">
        <w:rPr>
          <w:i/>
          <w:iCs/>
          <w:color w:val="000000"/>
          <w:sz w:val="16"/>
          <w:szCs w:val="16"/>
        </w:rPr>
        <w:t>Servizio elaborazione dati a cura della FEDERAZIONE ITALIANA NUOTO</w:t>
      </w:r>
      <w:r w:rsidRPr="008C1682">
        <w:rPr>
          <w:i/>
          <w:iCs/>
          <w:color w:val="000000"/>
          <w:spacing w:val="36"/>
          <w:sz w:val="16"/>
          <w:szCs w:val="16"/>
        </w:rPr>
        <w:t xml:space="preserve"> </w:t>
      </w:r>
    </w:p>
    <w:p w:rsidR="000078F7" w:rsidRDefault="000078F7" w:rsidP="000078F7">
      <w:pPr>
        <w:spacing w:line="20" w:lineRule="exact"/>
        <w:ind w:right="-113"/>
        <w:sectPr w:rsidR="000078F7" w:rsidSect="00992DC3">
          <w:pgSz w:w="11900" w:h="16840"/>
          <w:pgMar w:top="16053" w:right="6209" w:bottom="0" w:left="703" w:header="720" w:footer="720" w:gutter="0"/>
          <w:cols w:space="720"/>
        </w:sectPr>
      </w:pPr>
    </w:p>
    <w:p w:rsidR="000078F7" w:rsidRDefault="000E4184" w:rsidP="000078F7">
      <w:pPr>
        <w:spacing w:line="20" w:lineRule="exact"/>
      </w:pPr>
      <w:r w:rsidRPr="000E4184">
        <w:lastRenderedPageBreak/>
        <w:pict>
          <v:shape id="_x0000_s1087" type="#_x0000_t75" style="position:absolute;margin-left:35.15pt;margin-top:3.5pt;width:47.3pt;height:22.55pt;z-index:251673600;mso-position-horizontal-relative:page;mso-position-vertical-relative:page">
            <v:imagedata r:id="rId6" o:title="F89E48E710F94973B14438E1948E8F00"/>
            <w10:wrap anchorx="page" anchory="page"/>
          </v:shape>
        </w:pict>
      </w:r>
      <w:r w:rsidRPr="000E4184">
        <w:pict>
          <v:shape id="_x0000_s1088" type="#_x0000_t202" style="position:absolute;margin-left:106.1pt;margin-top:7.6pt;width:3.9pt;height:9.75pt;z-index:251674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66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89" type="#_x0000_t202" style="position:absolute;margin-left:35.15pt;margin-top:28.1pt;width:9.2pt;height:14.4pt;z-index:251675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FFFFFF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90" type="#_x0000_t202" style="position:absolute;margin-left:35.15pt;margin-top:30.95pt;width:522.45pt;height:766.4pt;z-index:251676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10420" w:type="dxa"/>
                    <w:tblInd w:w="40" w:type="dxa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7"/>
                    <w:gridCol w:w="636"/>
                    <w:gridCol w:w="1440"/>
                    <w:gridCol w:w="43"/>
                    <w:gridCol w:w="168"/>
                    <w:gridCol w:w="624"/>
                    <w:gridCol w:w="603"/>
                    <w:gridCol w:w="551"/>
                    <w:gridCol w:w="2288"/>
                    <w:gridCol w:w="217"/>
                    <w:gridCol w:w="634"/>
                    <w:gridCol w:w="907"/>
                    <w:gridCol w:w="607"/>
                    <w:gridCol w:w="1075"/>
                  </w:tblGrid>
                  <w:tr w:rsidR="000078F7">
                    <w:trPr>
                      <w:trHeight w:hRule="exact" w:val="926"/>
                    </w:trPr>
                    <w:tc>
                      <w:tcPr>
                        <w:tcW w:w="2914" w:type="dxa"/>
                        <w:gridSpan w:val="5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50" w:type="dxa"/>
                          <w:right w:w="1386" w:type="dxa"/>
                        </w:tcMar>
                      </w:tcPr>
                      <w:p w:rsidR="000078F7" w:rsidRDefault="000078F7">
                        <w:pPr>
                          <w:spacing w:before="220" w:line="186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6"/>
                            <w:sz w:val="19"/>
                            <w:szCs w:val="19"/>
                          </w:rPr>
                          <w:t>segue  ranking</w:t>
                        </w:r>
                        <w:r w:rsidRPr="00E63EC0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83" w:type="dxa"/>
                        <w:gridSpan w:val="5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63" w:type="dxa"/>
                          <w:right w:w="0" w:type="dxa"/>
                        </w:tcMar>
                      </w:tcPr>
                      <w:p w:rsidR="000078F7" w:rsidRDefault="000078F7">
                        <w:pPr>
                          <w:spacing w:before="819" w:line="222" w:lineRule="exact"/>
                          <w:ind w:right="-128"/>
                        </w:pPr>
                        <w:r w:rsidRPr="00E63EC0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100 Farfalla Esordienti A Maschile</w:t>
                        </w:r>
                        <w:r w:rsidRPr="00E63EC0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7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4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51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1447" w:line="111" w:lineRule="exact"/>
                          <w:ind w:right="-10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1'07.6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1917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1447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191"/>
                    </w:trPr>
                    <w:tc>
                      <w:tcPr>
                        <w:tcW w:w="1263" w:type="dxa"/>
                        <w:gridSpan w:val="2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8" w:type="dxa"/>
                        </w:tcMar>
                      </w:tcPr>
                      <w:p w:rsidR="000078F7" w:rsidRDefault="000078F7">
                        <w:pPr>
                          <w:spacing w:before="520" w:line="111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E63EC0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51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437" w:type="dxa"/>
                        </w:tcMar>
                      </w:tcPr>
                      <w:p w:rsidR="000078F7" w:rsidRDefault="000078F7">
                        <w:pPr>
                          <w:spacing w:before="520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</w:tc>
                    <w:tc>
                      <w:tcPr>
                        <w:tcW w:w="4283" w:type="dxa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87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51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428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498" w:type="dxa"/>
                          <w:right w:w="1052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63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87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51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78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335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890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63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87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SAR-10262 </w:t>
                        </w:r>
                      </w:p>
                    </w:tc>
                    <w:tc>
                      <w:tcPr>
                        <w:tcW w:w="1651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318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MADDAU Alessio </w:t>
                        </w:r>
                      </w:p>
                    </w:tc>
                    <w:tc>
                      <w:tcPr>
                        <w:tcW w:w="1778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05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87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51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227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836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55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E63EC0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4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87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SAR-9689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4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PINNA Emanuele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5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Rn Acquatica Nuoro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1'10.2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SAR-11631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4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SECCI Andrea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1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6"/>
                            <w:szCs w:val="16"/>
                          </w:rPr>
                          <w:t>1'11.4</w:t>
                        </w:r>
                        <w:r w:rsidRPr="00E63EC0">
                          <w:rPr>
                            <w:rFonts w:ascii="Arial" w:eastAsia="Arial" w:hAnsi="Arial" w:cs="Arial"/>
                            <w:color w:val="000000"/>
                            <w:spacing w:val="4"/>
                            <w:w w:val="97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SAR-11214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60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FONTANA Alessandro</w:t>
                        </w:r>
                        <w:r w:rsidRPr="00E63EC0">
                          <w:rPr>
                            <w:rFonts w:ascii="Arial" w:eastAsia="Arial" w:hAnsi="Arial" w:cs="Arial"/>
                            <w:color w:val="000000"/>
                            <w:spacing w:val="12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1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1'12.5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SAR-11038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26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DEMONTIS Carlo Marcello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Nuoto Club Cagliari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1'13.0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SAR-12876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9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SANNA Andrea</w:t>
                        </w:r>
                        <w:r w:rsidRPr="00E63EC0">
                          <w:rPr>
                            <w:rFonts w:ascii="Arial" w:eastAsia="Arial" w:hAnsi="Arial" w:cs="Arial"/>
                            <w:color w:val="000000"/>
                            <w:spacing w:val="9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1'14.1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SAR-12135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4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BANDE Marco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1'14.6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SAR-11998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CATTARI Nicolo'</w:t>
                        </w:r>
                        <w:r w:rsidRPr="00E63EC0">
                          <w:rPr>
                            <w:rFonts w:ascii="Arial" w:eastAsia="Arial" w:hAnsi="Arial" w:cs="Arial"/>
                            <w:color w:val="000000"/>
                            <w:spacing w:val="9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1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1'15.3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9)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SAR-10576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BALIA Giovanni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1'16.1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10)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SAR-9874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MANCA Matteo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3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E63EC0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1'16.4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E63EC0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SAR-10238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4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LODDO Jaime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1'16.9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SAR-9471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9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MATTA Giacomo</w:t>
                        </w:r>
                        <w:r w:rsidRPr="00E63EC0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1'18.2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SAR-10688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6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DEIANA Davide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1'18.4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SAR-11193</w:t>
                        </w:r>
                        <w:r w:rsidRPr="00E63EC0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9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MURA Matteo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1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1'21.0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SAR-13577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6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SCIOLA Edoardo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1'21.9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SAR-13043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25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LAI Massimo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1'22.1 </w:t>
                        </w:r>
                      </w:p>
                    </w:tc>
                    <w:tc>
                      <w:tcPr>
                        <w:tcW w:w="1514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5" w:type="dxa"/>
                          <w:right w:w="366" w:type="dxa"/>
                        </w:tcMar>
                      </w:tcPr>
                      <w:p w:rsidR="000078F7" w:rsidRDefault="000078F7">
                        <w:pPr>
                          <w:spacing w:before="31" w:line="18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SPAREGGIO </w:t>
                        </w:r>
                        <w:r>
                          <w:rPr>
                            <w:rFonts w:ascii="Arial Narrow" w:eastAsia="Arial Narrow" w:hAnsi="Arial Narrow" w:cs="Arial Narrow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403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28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SAR-7243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34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MOI Alberto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1'22.1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28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SAR-11123</w:t>
                        </w:r>
                        <w:r w:rsidRPr="00E63EC0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6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SANNA Gianluca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1'22.1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599"/>
                    </w:trPr>
                    <w:tc>
                      <w:tcPr>
                        <w:tcW w:w="1263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8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E63EC0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225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2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COTZA Michela </w:t>
                        </w:r>
                      </w:p>
                    </w:tc>
                    <w:tc>
                      <w:tcPr>
                        <w:tcW w:w="6035" w:type="dxa"/>
                        <w:gridSpan w:val="9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260" w:type="dxa"/>
                          <w:right w:w="1213" w:type="dxa"/>
                        </w:tcMar>
                      </w:tcPr>
                      <w:p w:rsidR="000078F7" w:rsidRDefault="000078F7">
                        <w:pPr>
                          <w:spacing w:before="300" w:line="222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400 Stile Libero Esordienti A Femminile</w:t>
                        </w:r>
                        <w:r w:rsidRPr="00E63EC0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35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1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1011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0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709" w:type="dxa"/>
                          <w:right w:w="2592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168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988" w:type="dxa"/>
                        <w:gridSpan w:val="5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546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288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672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1757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268" w:type="dxa"/>
                          <w:right w:w="1025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</w:tc>
                    <w:tc>
                      <w:tcPr>
                        <w:tcW w:w="168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SAR-10236 </w:t>
                        </w: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988" w:type="dxa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288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57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8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38" w:type="dxa"/>
                        <w:gridSpan w:val="4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4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91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1757" w:type="dxa"/>
                        <w:gridSpan w:val="3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5'04.9 </w:t>
                        </w:r>
                      </w:p>
                    </w:tc>
                    <w:tc>
                      <w:tcPr>
                        <w:tcW w:w="1681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SAR-11100</w:t>
                        </w:r>
                        <w:r w:rsidRPr="00E63EC0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4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SIRENA Laura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3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E63EC0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5'16.3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SAR-13484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3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CONTI Gaia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1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5'18.8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SAR-11667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8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MADDAU Roberta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1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5'19.8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SAR-13578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5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CORDEDDU Chiara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5'21.7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SAR-12156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6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SCATTU Ilaria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96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Tortolì Nuota Asd</w:t>
                        </w:r>
                        <w:r w:rsidRPr="00E63EC0">
                          <w:rPr>
                            <w:rFonts w:ascii="Arial" w:eastAsia="Arial" w:hAnsi="Arial" w:cs="Arial"/>
                            <w:color w:val="000000"/>
                            <w:spacing w:val="6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5'27.6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SAR-10356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7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LEPORI Gessica</w:t>
                        </w:r>
                        <w:r w:rsidRPr="00E63EC0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5'28.4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SAR-11079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9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CONTU Miriam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1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5'30.7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9)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SAR-12462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4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CROBEDDU Sara Emilia</w:t>
                        </w:r>
                        <w:r w:rsidRPr="00E63EC0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5'31.8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28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SAR-11533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7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PEDDIS Roberta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2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Antares - Iglesias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5'31.8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E63EC0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SAR-11656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8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CABONI Cristina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5'38.2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SAR-11128</w:t>
                        </w:r>
                        <w:r w:rsidRPr="00E63EC0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9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ZUDDAS Carolina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5'40.6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SAR-12029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9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GRECO Noemi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82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5'42.3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SAR-10339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7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MURRU Silvia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Nuoto Club Cagliari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5'44.8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SAR-13440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2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PISANO Nadia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Waterland Asd - Oristano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5'48.2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SAR-10702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6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PUDDU Giulia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5'49.2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SAR-10571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2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PORCU Eleonora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3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E63EC0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5'50.8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SAR-12272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8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STERI Valeria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2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SP.Ng Tennis CL.-S.Gavino</w:t>
                        </w:r>
                        <w:r w:rsidRPr="00E63EC0">
                          <w:rPr>
                            <w:rFonts w:ascii="Arial" w:eastAsia="Arial" w:hAnsi="Arial" w:cs="Arial"/>
                            <w:color w:val="000000"/>
                            <w:spacing w:val="11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5'52.9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599"/>
                    </w:trPr>
                    <w:tc>
                      <w:tcPr>
                        <w:tcW w:w="1263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8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E63EC0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83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269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45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DALU Fabio </w:t>
                        </w:r>
                      </w:p>
                    </w:tc>
                    <w:tc>
                      <w:tcPr>
                        <w:tcW w:w="5992" w:type="dxa"/>
                        <w:gridSpan w:val="8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03" w:type="dxa"/>
                          <w:right w:w="1299" w:type="dxa"/>
                        </w:tcMar>
                      </w:tcPr>
                      <w:p w:rsidR="000078F7" w:rsidRDefault="000078F7">
                        <w:pPr>
                          <w:spacing w:before="300" w:line="222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400 Stile Libero Esordienti A Maschile</w:t>
                        </w:r>
                        <w:r w:rsidRPr="00E63EC0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33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1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1011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83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5992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666" w:type="dxa"/>
                          <w:right w:w="2592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168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83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94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503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288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672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1757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268" w:type="dxa"/>
                          <w:right w:w="1025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</w:tc>
                    <w:tc>
                      <w:tcPr>
                        <w:tcW w:w="168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SAR-10329 </w:t>
                        </w:r>
                      </w:p>
                    </w:tc>
                    <w:tc>
                      <w:tcPr>
                        <w:tcW w:w="1483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945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288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57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8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83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395" w:type="dxa"/>
                        <w:gridSpan w:val="3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04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3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1757" w:type="dxa"/>
                        <w:gridSpan w:val="3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4'42.8 </w:t>
                        </w:r>
                      </w:p>
                    </w:tc>
                    <w:tc>
                      <w:tcPr>
                        <w:tcW w:w="1681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SAR-9471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9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MATTA Giacomo</w:t>
                        </w:r>
                        <w:r w:rsidRPr="00E63EC0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5'01.5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SAR-9497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TUZZOLINO Marco Augusto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5'05.9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SAR-10340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8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PIRAS Lorenzo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5'07.8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SAR-12185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2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MURGIA Leonardo Saverio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4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Ssd Promosport - Cagliari</w:t>
                        </w:r>
                        <w:r w:rsidRPr="00E63EC0">
                          <w:rPr>
                            <w:rFonts w:ascii="Arial" w:eastAsia="Arial" w:hAnsi="Arial" w:cs="Arial"/>
                            <w:color w:val="000000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5'09.3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SAR-12458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MANCA Emanuele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1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5'13.9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SAR-10238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4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LODDO Jaime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5'18.3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SAR-10116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CHICCONI Giorgio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3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E63EC0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5'20.0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9)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SAR-10243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7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MEDDA Gabriele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5'20.1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10)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SAR-10225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6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SECHI Alessandro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1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5'22.1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E63EC0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E63EC0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SAR-11158</w:t>
                        </w:r>
                        <w:r w:rsidRPr="00E63EC0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64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PETRONELLA Nicolò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1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1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5'22.2 </w:t>
                        </w:r>
                      </w:p>
                    </w:tc>
                    <w:tc>
                      <w:tcPr>
                        <w:tcW w:w="2587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91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820"/>
                    </w:trPr>
                    <w:tc>
                      <w:tcPr>
                        <w:tcW w:w="10420" w:type="dxa"/>
                        <w:gridSpan w:val="14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</w:tbl>
                <w:p w:rsidR="000078F7" w:rsidRDefault="000078F7"/>
              </w:txbxContent>
            </v:textbox>
            <w10:wrap anchorx="page" anchory="page"/>
          </v:shape>
        </w:pict>
      </w:r>
      <w:r w:rsidRPr="000E4184">
        <w:pict>
          <v:shape id="_x0000_s1091" type="#_x0000_t202" style="position:absolute;margin-left:512.5pt;margin-top:803.55pt;width:20.6pt;height:8.75pt;z-index:251677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7" w:lineRule="exact"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Pag. 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92" type="#_x0000_t202" style="position:absolute;margin-left:531.7pt;margin-top:803.65pt;width:7.45pt;height:8.65pt;z-index:251678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4" w:lineRule="exact"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9 </w:t>
                  </w:r>
                </w:p>
              </w:txbxContent>
            </v:textbox>
            <w10:wrap anchorx="page" anchory="page"/>
          </v:shape>
        </w:pict>
      </w:r>
    </w:p>
    <w:p w:rsidR="000078F7" w:rsidRDefault="000078F7">
      <w:pPr>
        <w:spacing w:line="144" w:lineRule="exact"/>
        <w:ind w:right="-113"/>
        <w:rPr>
          <w:i/>
          <w:iCs/>
          <w:color w:val="000000"/>
          <w:spacing w:val="36"/>
          <w:sz w:val="16"/>
          <w:szCs w:val="16"/>
        </w:rPr>
      </w:pPr>
      <w:r w:rsidRPr="00E63EC0">
        <w:rPr>
          <w:i/>
          <w:iCs/>
          <w:color w:val="000000"/>
          <w:sz w:val="16"/>
          <w:szCs w:val="16"/>
        </w:rPr>
        <w:t>Servizio elaborazione dati a cura della FEDERAZIONE ITALIANA NUOTO</w:t>
      </w:r>
      <w:r w:rsidRPr="00E63EC0">
        <w:rPr>
          <w:i/>
          <w:iCs/>
          <w:color w:val="000000"/>
          <w:spacing w:val="36"/>
          <w:sz w:val="16"/>
          <w:szCs w:val="16"/>
        </w:rPr>
        <w:t xml:space="preserve"> </w:t>
      </w:r>
    </w:p>
    <w:p w:rsidR="000078F7" w:rsidRDefault="000078F7" w:rsidP="000078F7">
      <w:pPr>
        <w:spacing w:line="20" w:lineRule="exact"/>
        <w:ind w:right="-113"/>
        <w:sectPr w:rsidR="000078F7" w:rsidSect="008A41B4">
          <w:pgSz w:w="11900" w:h="16840"/>
          <w:pgMar w:top="16053" w:right="6209" w:bottom="0" w:left="703" w:header="720" w:footer="720" w:gutter="0"/>
          <w:cols w:space="720"/>
        </w:sectPr>
      </w:pPr>
    </w:p>
    <w:p w:rsidR="000078F7" w:rsidRDefault="000E4184" w:rsidP="000078F7">
      <w:pPr>
        <w:spacing w:line="20" w:lineRule="exact"/>
      </w:pPr>
      <w:r w:rsidRPr="000E4184">
        <w:lastRenderedPageBreak/>
        <w:pict>
          <v:shape id="_x0000_s1093" type="#_x0000_t75" style="position:absolute;margin-left:35.15pt;margin-top:3.5pt;width:47.3pt;height:22.55pt;z-index:251679744;mso-position-horizontal-relative:page;mso-position-vertical-relative:page">
            <v:imagedata r:id="rId6" o:title="C080D0EAF4D444F28615B64156436FDF"/>
            <w10:wrap anchorx="page" anchory="page"/>
          </v:shape>
        </w:pict>
      </w:r>
      <w:r w:rsidRPr="000E4184">
        <w:pict>
          <v:shape id="_x0000_s1094" type="#_x0000_t202" style="position:absolute;margin-left:83.05pt;margin-top:39.85pt;width:4.2pt;height:10.75pt;z-index:2516807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86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95" type="#_x0000_t202" style="position:absolute;margin-left:419.3pt;margin-top:130.65pt;width:17pt;height:7.95pt;z-index:251681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30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D.A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 xml:space="preserve">' 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96" type="#_x0000_t202" style="position:absolute;margin-left:35.15pt;margin-top:30.95pt;width:522.45pt;height:766.4pt;z-index:251682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10420" w:type="dxa"/>
                    <w:tblInd w:w="343" w:type="dxa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7"/>
                    <w:gridCol w:w="636"/>
                    <w:gridCol w:w="2090"/>
                    <w:gridCol w:w="788"/>
                    <w:gridCol w:w="469"/>
                    <w:gridCol w:w="2003"/>
                    <w:gridCol w:w="332"/>
                    <w:gridCol w:w="1794"/>
                    <w:gridCol w:w="1681"/>
                  </w:tblGrid>
                  <w:tr w:rsidR="000078F7">
                    <w:trPr>
                      <w:trHeight w:hRule="exact" w:val="475"/>
                    </w:trPr>
                    <w:tc>
                      <w:tcPr>
                        <w:tcW w:w="6613" w:type="dxa"/>
                        <w:gridSpan w:val="6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353" w:type="dxa"/>
                          <w:right w:w="1690" w:type="dxa"/>
                        </w:tcMar>
                      </w:tcPr>
                      <w:p w:rsidR="000078F7" w:rsidRDefault="000078F7">
                        <w:pPr>
                          <w:spacing w:before="177" w:line="186" w:lineRule="exact"/>
                          <w:ind w:right="-113"/>
                        </w:pPr>
                        <w:r w:rsidRPr="00D40E37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</w:rPr>
                          <w:t>Segue   - 400 Stile Libero Esordienti A Maschile</w:t>
                        </w:r>
                        <w:r w:rsidRPr="00D40E37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637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597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5'25.1 </w:t>
                        </w:r>
                      </w:p>
                    </w:tc>
                    <w:tc>
                      <w:tcPr>
                        <w:tcW w:w="1681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597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73"/>
                    </w:trPr>
                    <w:tc>
                      <w:tcPr>
                        <w:tcW w:w="627" w:type="dxa"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122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112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SAR-12150 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71" w:type="dxa"/>
                        </w:tcMar>
                      </w:tcPr>
                      <w:p w:rsidR="000078F7" w:rsidRDefault="000078F7">
                        <w:pPr>
                          <w:spacing w:before="122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SERRA Nicola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122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139" w:type="dxa"/>
                        </w:tcMar>
                      </w:tcPr>
                      <w:p w:rsidR="000078F7" w:rsidRDefault="000078F7">
                        <w:pPr>
                          <w:spacing w:before="122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39" w:type="dxa"/>
                          <w:right w:w="592" w:type="dxa"/>
                        </w:tcMar>
                      </w:tcPr>
                      <w:p w:rsidR="000078F7" w:rsidRDefault="000078F7">
                        <w:pPr>
                          <w:spacing w:before="122" w:line="148" w:lineRule="exact"/>
                          <w:ind w:right="-113"/>
                        </w:pPr>
                        <w:r w:rsidRPr="00D40E37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Tortolì Nuota Asd</w:t>
                        </w:r>
                        <w:r w:rsidRPr="00D40E37">
                          <w:rPr>
                            <w:rFonts w:ascii="Arial" w:eastAsia="Arial" w:hAnsi="Arial" w:cs="Arial"/>
                            <w:color w:val="000000"/>
                            <w:spacing w:val="6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81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SAR-13231 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0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CARIA Nicolo'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1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33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3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179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5'25.2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SAR-10688 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7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DEIANA Davide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1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33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3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179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5'29.3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SAR-10570 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8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PIRAS Davide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1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33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3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D40E37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D40E37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9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5'30.0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SAR-12215 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5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DELUSSU Giuseppe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1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33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39" w:type="dxa"/>
                          <w:right w:w="7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Rn Acquatica Nuoro </w:t>
                        </w:r>
                      </w:p>
                    </w:tc>
                    <w:tc>
                      <w:tcPr>
                        <w:tcW w:w="179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5'31.5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SAR-10900 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6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D40E37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6"/>
                            <w:szCs w:val="16"/>
                          </w:rPr>
                          <w:t>CATTA Gabriele</w:t>
                        </w:r>
                        <w:r w:rsidRPr="00D40E37">
                          <w:rPr>
                            <w:rFonts w:ascii="Arial" w:eastAsia="Arial" w:hAnsi="Arial" w:cs="Arial"/>
                            <w:color w:val="000000"/>
                            <w:spacing w:val="8"/>
                            <w:w w:val="97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1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33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3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179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5'32.5 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011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SAR-12020 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35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D40E37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JOSWIG Nicolo' Martin</w:t>
                        </w:r>
                        <w:r w:rsidRPr="00D40E37"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9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1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33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3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3472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302" w:type="dxa"/>
                          <w:right w:w="269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5'33.2 </w:t>
                        </w:r>
                      </w:p>
                    </w:tc>
                  </w:tr>
                  <w:tr w:rsidR="000078F7">
                    <w:trPr>
                      <w:trHeight w:hRule="exact" w:val="1483"/>
                    </w:trPr>
                    <w:tc>
                      <w:tcPr>
                        <w:tcW w:w="10420" w:type="dxa"/>
                        <w:gridSpan w:val="9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7250" w:type="dxa"/>
                          <w:right w:w="3007" w:type="dxa"/>
                        </w:tcMar>
                      </w:tcPr>
                      <w:p w:rsidR="000078F7" w:rsidRDefault="000078F7">
                        <w:pPr>
                          <w:spacing w:line="130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  <w:szCs w:val="14"/>
                          </w:rPr>
                          <w:t xml:space="preserve">  ) </w:t>
                        </w:r>
                      </w:p>
                    </w:tc>
                  </w:tr>
                  <w:tr w:rsidR="000078F7">
                    <w:trPr>
                      <w:trHeight w:hRule="exact" w:val="11685"/>
                    </w:trPr>
                    <w:tc>
                      <w:tcPr>
                        <w:tcW w:w="10420" w:type="dxa"/>
                        <w:gridSpan w:val="9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4509" w:type="dxa"/>
                          <w:right w:w="5866" w:type="dxa"/>
                        </w:tcMar>
                      </w:tcPr>
                      <w:p w:rsidR="000078F7" w:rsidRDefault="000078F7">
                        <w:pPr>
                          <w:spacing w:before="406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:rsidR="000078F7" w:rsidRDefault="000078F7"/>
              </w:txbxContent>
            </v:textbox>
            <w10:wrap anchorx="page" anchory="page"/>
          </v:shape>
        </w:pict>
      </w:r>
      <w:r w:rsidRPr="000E4184">
        <w:pict>
          <v:shape id="_x0000_s1097" type="#_x0000_t202" style="position:absolute;margin-left:512.5pt;margin-top:803.55pt;width:20.6pt;height:8.75pt;z-index:251683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7" w:lineRule="exact"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Pag. 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098" type="#_x0000_t202" style="position:absolute;margin-left:531.7pt;margin-top:803.65pt;width:11.5pt;height:8.65pt;z-index:251684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4" w:lineRule="exact"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10 </w:t>
                  </w:r>
                </w:p>
              </w:txbxContent>
            </v:textbox>
            <w10:wrap anchorx="page" anchory="page"/>
          </v:shape>
        </w:pict>
      </w:r>
    </w:p>
    <w:p w:rsidR="000078F7" w:rsidRDefault="000078F7">
      <w:pPr>
        <w:spacing w:line="144" w:lineRule="exact"/>
        <w:ind w:right="-113"/>
        <w:rPr>
          <w:i/>
          <w:iCs/>
          <w:color w:val="000000"/>
          <w:spacing w:val="36"/>
          <w:sz w:val="16"/>
          <w:szCs w:val="16"/>
        </w:rPr>
      </w:pPr>
      <w:r w:rsidRPr="00D40E37">
        <w:rPr>
          <w:i/>
          <w:iCs/>
          <w:color w:val="000000"/>
          <w:sz w:val="16"/>
          <w:szCs w:val="16"/>
        </w:rPr>
        <w:t>Servizio elaborazione dati a cura della FEDERAZIONE ITALIANA NUOTO</w:t>
      </w:r>
      <w:r w:rsidRPr="00D40E37">
        <w:rPr>
          <w:i/>
          <w:iCs/>
          <w:color w:val="000000"/>
          <w:spacing w:val="36"/>
          <w:sz w:val="16"/>
          <w:szCs w:val="16"/>
        </w:rPr>
        <w:t xml:space="preserve"> </w:t>
      </w:r>
    </w:p>
    <w:p w:rsidR="000078F7" w:rsidRDefault="000078F7" w:rsidP="000078F7">
      <w:pPr>
        <w:spacing w:line="20" w:lineRule="exact"/>
        <w:ind w:right="-113"/>
        <w:sectPr w:rsidR="000078F7" w:rsidSect="00AA2E31">
          <w:pgSz w:w="11900" w:h="16840"/>
          <w:pgMar w:top="16053" w:right="6209" w:bottom="0" w:left="703" w:header="720" w:footer="720" w:gutter="0"/>
          <w:cols w:space="720"/>
        </w:sectPr>
      </w:pPr>
    </w:p>
    <w:p w:rsidR="000078F7" w:rsidRDefault="000078F7" w:rsidP="000078F7">
      <w:pPr>
        <w:spacing w:line="20" w:lineRule="exact"/>
      </w:pPr>
    </w:p>
    <w:p w:rsidR="000078F7" w:rsidRDefault="000078F7">
      <w:pPr>
        <w:spacing w:line="208" w:lineRule="exact"/>
        <w:ind w:right="-113"/>
      </w:pPr>
      <w:r w:rsidRPr="00943559">
        <w:rPr>
          <w:rFonts w:ascii="Calibri" w:eastAsia="Calibri" w:hAnsi="Calibri" w:cs="Calibri"/>
          <w:color w:val="000000"/>
        </w:rPr>
        <w:t xml:space="preserve">4X100 Misti Femmine EA Serie                     </w:t>
      </w:r>
      <w:r w:rsidRPr="00943559">
        <w:rPr>
          <w:rFonts w:ascii="Calibri" w:eastAsia="Calibri" w:hAnsi="Calibri" w:cs="Calibri"/>
          <w:color w:val="000000"/>
          <w:spacing w:val="11"/>
        </w:rPr>
        <w:t xml:space="preserve"> </w:t>
      </w:r>
    </w:p>
    <w:p w:rsidR="000078F7" w:rsidRDefault="000078F7">
      <w:pPr>
        <w:spacing w:line="20" w:lineRule="exact"/>
        <w:sectPr w:rsidR="000078F7">
          <w:pgSz w:w="11900" w:h="16840"/>
          <w:pgMar w:top="1122" w:right="6103" w:bottom="0" w:left="1958" w:header="720" w:footer="720" w:gutter="0"/>
          <w:cols w:space="720"/>
        </w:sectPr>
      </w:pPr>
    </w:p>
    <w:p w:rsidR="000078F7" w:rsidRDefault="000078F7">
      <w:pPr>
        <w:tabs>
          <w:tab w:val="left" w:pos="113"/>
        </w:tabs>
        <w:spacing w:before="372" w:after="82" w:line="249" w:lineRule="exact"/>
        <w:ind w:right="-113"/>
      </w:pPr>
      <w:r>
        <w:lastRenderedPageBreak/>
        <w:tab/>
      </w:r>
      <w:r w:rsidRPr="00943559">
        <w:rPr>
          <w:rFonts w:ascii="Calibri" w:eastAsia="Calibri" w:hAnsi="Calibri" w:cs="Calibri"/>
          <w:color w:val="000000"/>
        </w:rPr>
        <w:t>1  (SAR-2    Esperia asd - Cagliari   )</w:t>
      </w:r>
      <w:r w:rsidRPr="00943559">
        <w:rPr>
          <w:rFonts w:ascii="Calibri" w:eastAsia="Calibri" w:hAnsi="Calibri" w:cs="Calibri"/>
          <w:color w:val="000000"/>
          <w:spacing w:val="36"/>
        </w:rPr>
        <w:t xml:space="preserve"> </w:t>
      </w:r>
      <w:r>
        <w:rPr>
          <w:rFonts w:ascii="Calibri" w:eastAsia="Calibri" w:hAnsi="Calibri" w:cs="Calibri"/>
          <w:color w:val="000000"/>
          <w:spacing w:val="6784"/>
        </w:rPr>
        <w:t xml:space="preserve"> </w:t>
      </w:r>
      <w:r>
        <w:tab/>
      </w:r>
      <w:r w:rsidRPr="00943559">
        <w:rPr>
          <w:rFonts w:ascii="Calibri" w:eastAsia="Calibri" w:hAnsi="Calibri" w:cs="Calibri"/>
          <w:color w:val="000000"/>
        </w:rPr>
        <w:t>2  (SAR-2    Esperia asd - Cagliari   )</w:t>
      </w:r>
      <w:r w:rsidRPr="00943559">
        <w:rPr>
          <w:rFonts w:ascii="Calibri" w:eastAsia="Calibri" w:hAnsi="Calibri" w:cs="Calibri"/>
          <w:color w:val="000000"/>
          <w:spacing w:val="36"/>
        </w:rPr>
        <w:t xml:space="preserve"> </w:t>
      </w:r>
    </w:p>
    <w:p w:rsidR="000078F7" w:rsidRDefault="000078F7">
      <w:pPr>
        <w:tabs>
          <w:tab w:val="left" w:pos="113"/>
        </w:tabs>
        <w:spacing w:after="82" w:line="208" w:lineRule="exact"/>
        <w:ind w:right="-113"/>
      </w:pPr>
      <w:r>
        <w:tab/>
      </w:r>
      <w:r w:rsidRPr="00943559">
        <w:rPr>
          <w:rFonts w:ascii="Calibri" w:eastAsia="Calibri" w:hAnsi="Calibri" w:cs="Calibri"/>
          <w:color w:val="000000"/>
        </w:rPr>
        <w:t>3  (SAR-49   Asd Green Alghero        )</w:t>
      </w:r>
      <w:r w:rsidRPr="00943559">
        <w:rPr>
          <w:rFonts w:ascii="Calibri" w:eastAsia="Calibri" w:hAnsi="Calibri" w:cs="Calibri"/>
          <w:color w:val="000000"/>
          <w:spacing w:val="38"/>
        </w:rPr>
        <w:t xml:space="preserve"> </w:t>
      </w:r>
    </w:p>
    <w:p w:rsidR="000078F7" w:rsidRDefault="000078F7">
      <w:pPr>
        <w:tabs>
          <w:tab w:val="left" w:pos="113"/>
        </w:tabs>
        <w:spacing w:after="82" w:line="249" w:lineRule="exact"/>
        <w:ind w:right="-113"/>
      </w:pPr>
      <w:r>
        <w:tab/>
      </w:r>
      <w:r w:rsidRPr="00943559">
        <w:rPr>
          <w:rFonts w:ascii="Calibri" w:eastAsia="Calibri" w:hAnsi="Calibri" w:cs="Calibri"/>
          <w:color w:val="000000"/>
        </w:rPr>
        <w:t>4  (SAR-1394 Dolphin - Delfino asd    )</w:t>
      </w:r>
      <w:r w:rsidRPr="00943559">
        <w:rPr>
          <w:rFonts w:ascii="Calibri" w:eastAsia="Calibri" w:hAnsi="Calibri" w:cs="Calibri"/>
          <w:color w:val="000000"/>
          <w:spacing w:val="36"/>
        </w:rPr>
        <w:t xml:space="preserve"> </w:t>
      </w:r>
      <w:r>
        <w:rPr>
          <w:rFonts w:ascii="Calibri" w:eastAsia="Calibri" w:hAnsi="Calibri" w:cs="Calibri"/>
          <w:color w:val="000000"/>
          <w:spacing w:val="7052"/>
        </w:rPr>
        <w:t xml:space="preserve"> </w:t>
      </w:r>
      <w:r>
        <w:tab/>
      </w:r>
      <w:r w:rsidRPr="00943559">
        <w:rPr>
          <w:rFonts w:ascii="Calibri" w:eastAsia="Calibri" w:hAnsi="Calibri" w:cs="Calibri"/>
          <w:color w:val="000000"/>
        </w:rPr>
        <w:t>5  (SAR-17   Nuoto Club Cagliari      )</w:t>
      </w:r>
      <w:r w:rsidRPr="00943559">
        <w:rPr>
          <w:rFonts w:ascii="Calibri" w:eastAsia="Calibri" w:hAnsi="Calibri" w:cs="Calibri"/>
          <w:color w:val="000000"/>
          <w:spacing w:val="36"/>
        </w:rPr>
        <w:t xml:space="preserve"> </w:t>
      </w:r>
    </w:p>
    <w:p w:rsidR="000078F7" w:rsidRDefault="000078F7">
      <w:pPr>
        <w:tabs>
          <w:tab w:val="left" w:pos="113"/>
        </w:tabs>
        <w:spacing w:after="82" w:line="263" w:lineRule="exact"/>
        <w:ind w:right="-113"/>
      </w:pPr>
      <w:r>
        <w:tab/>
      </w:r>
      <w:r w:rsidRPr="00943559">
        <w:rPr>
          <w:rFonts w:ascii="Calibri" w:eastAsia="Calibri" w:hAnsi="Calibri" w:cs="Calibri"/>
          <w:color w:val="000000"/>
        </w:rPr>
        <w:t>6  (SAR-21   Promogest Coop - Cagliari)</w:t>
      </w:r>
      <w:r w:rsidRPr="00943559">
        <w:rPr>
          <w:rFonts w:ascii="Calibri" w:eastAsia="Calibri" w:hAnsi="Calibri" w:cs="Calibri"/>
          <w:color w:val="000000"/>
          <w:spacing w:val="38"/>
        </w:rPr>
        <w:t xml:space="preserve"> </w:t>
      </w:r>
      <w:r>
        <w:rPr>
          <w:rFonts w:ascii="Calibri" w:eastAsia="Calibri" w:hAnsi="Calibri" w:cs="Calibri"/>
          <w:color w:val="000000"/>
          <w:spacing w:val="7176"/>
        </w:rPr>
        <w:t xml:space="preserve"> </w:t>
      </w:r>
      <w:r>
        <w:tab/>
      </w:r>
      <w:r w:rsidRPr="00943559">
        <w:rPr>
          <w:rFonts w:ascii="Calibri" w:eastAsia="Calibri" w:hAnsi="Calibri" w:cs="Calibri"/>
          <w:color w:val="000000"/>
        </w:rPr>
        <w:t>9  (SAR-21   Promogest Coop - Cagliari)</w:t>
      </w:r>
      <w:r w:rsidRPr="00943559">
        <w:rPr>
          <w:rFonts w:ascii="Calibri" w:eastAsia="Calibri" w:hAnsi="Calibri" w:cs="Calibri"/>
          <w:color w:val="000000"/>
          <w:spacing w:val="38"/>
        </w:rPr>
        <w:t xml:space="preserve"> </w:t>
      </w:r>
      <w:r>
        <w:rPr>
          <w:rFonts w:ascii="Calibri" w:eastAsia="Calibri" w:hAnsi="Calibri" w:cs="Calibri"/>
          <w:color w:val="000000"/>
          <w:spacing w:val="7176"/>
        </w:rPr>
        <w:t xml:space="preserve"> </w:t>
      </w:r>
      <w:r>
        <w:tab/>
      </w:r>
      <w:r w:rsidRPr="00943559">
        <w:rPr>
          <w:rFonts w:ascii="Calibri" w:eastAsia="Calibri" w:hAnsi="Calibri" w:cs="Calibri"/>
          <w:color w:val="000000"/>
        </w:rPr>
        <w:t>7  (SAR-1    Rari Nantes Cagliari asd )</w:t>
      </w:r>
      <w:r w:rsidRPr="00943559">
        <w:rPr>
          <w:rFonts w:ascii="Calibri" w:eastAsia="Calibri" w:hAnsi="Calibri" w:cs="Calibri"/>
          <w:color w:val="000000"/>
          <w:spacing w:val="37"/>
        </w:rPr>
        <w:t xml:space="preserve"> </w:t>
      </w:r>
    </w:p>
    <w:p w:rsidR="000078F7" w:rsidRDefault="000078F7">
      <w:pPr>
        <w:tabs>
          <w:tab w:val="left" w:pos="113"/>
        </w:tabs>
        <w:spacing w:after="82" w:line="249" w:lineRule="exact"/>
        <w:ind w:right="-113"/>
      </w:pPr>
      <w:r>
        <w:tab/>
      </w:r>
      <w:r w:rsidRPr="00943559">
        <w:rPr>
          <w:rFonts w:ascii="Calibri" w:eastAsia="Calibri" w:hAnsi="Calibri" w:cs="Calibri"/>
          <w:color w:val="000000"/>
        </w:rPr>
        <w:t>8  (SAR-57   Rari Nantes Carbonia     )</w:t>
      </w:r>
      <w:r w:rsidRPr="00943559">
        <w:rPr>
          <w:rFonts w:ascii="Calibri" w:eastAsia="Calibri" w:hAnsi="Calibri" w:cs="Calibri"/>
          <w:color w:val="000000"/>
          <w:spacing w:val="37"/>
        </w:rPr>
        <w:t xml:space="preserve"> </w:t>
      </w:r>
      <w:r>
        <w:rPr>
          <w:rFonts w:ascii="Calibri" w:eastAsia="Calibri" w:hAnsi="Calibri" w:cs="Calibri"/>
          <w:color w:val="000000"/>
          <w:spacing w:val="6998"/>
        </w:rPr>
        <w:t xml:space="preserve"> </w:t>
      </w:r>
      <w:r>
        <w:tab/>
      </w:r>
      <w:r w:rsidRPr="00943559">
        <w:rPr>
          <w:rFonts w:ascii="Calibri" w:eastAsia="Calibri" w:hAnsi="Calibri" w:cs="Calibri"/>
          <w:color w:val="000000"/>
        </w:rPr>
        <w:t>9  (SAR-8655 Rari Nantes Oristano     )</w:t>
      </w:r>
      <w:r w:rsidRPr="00943559">
        <w:rPr>
          <w:rFonts w:ascii="Calibri" w:eastAsia="Calibri" w:hAnsi="Calibri" w:cs="Calibri"/>
          <w:color w:val="000000"/>
          <w:spacing w:val="38"/>
        </w:rPr>
        <w:t xml:space="preserve"> </w:t>
      </w:r>
    </w:p>
    <w:p w:rsidR="000078F7" w:rsidRDefault="000078F7">
      <w:pPr>
        <w:spacing w:after="82" w:line="249" w:lineRule="exact"/>
        <w:ind w:right="-113"/>
      </w:pPr>
      <w:r w:rsidRPr="00943559">
        <w:rPr>
          <w:rFonts w:ascii="Calibri" w:eastAsia="Calibri" w:hAnsi="Calibri" w:cs="Calibri"/>
          <w:color w:val="000000"/>
        </w:rPr>
        <w:t>10  (SAR-54   RN Acquatica Nuoro       )</w:t>
      </w:r>
      <w:r w:rsidRPr="00943559">
        <w:rPr>
          <w:rFonts w:ascii="Calibri" w:eastAsia="Calibri" w:hAnsi="Calibri" w:cs="Calibri"/>
          <w:color w:val="000000"/>
          <w:spacing w:val="39"/>
        </w:rPr>
        <w:t xml:space="preserve"> </w:t>
      </w:r>
      <w:r>
        <w:rPr>
          <w:rFonts w:ascii="Calibri" w:eastAsia="Calibri" w:hAnsi="Calibri" w:cs="Calibri"/>
          <w:color w:val="000000"/>
          <w:spacing w:val="7018"/>
        </w:rPr>
        <w:t xml:space="preserve"> </w:t>
      </w:r>
      <w:r w:rsidRPr="00943559">
        <w:rPr>
          <w:rFonts w:ascii="Calibri" w:eastAsia="Calibri" w:hAnsi="Calibri" w:cs="Calibri"/>
          <w:color w:val="000000"/>
        </w:rPr>
        <w:t>11  (SAR-44   Sp.ng Tennis Cl.-S.Gavino)</w:t>
      </w:r>
      <w:r w:rsidRPr="00943559">
        <w:rPr>
          <w:rFonts w:ascii="Calibri" w:eastAsia="Calibri" w:hAnsi="Calibri" w:cs="Calibri"/>
          <w:color w:val="000000"/>
          <w:spacing w:val="37"/>
        </w:rPr>
        <w:t xml:space="preserve"> </w:t>
      </w:r>
    </w:p>
    <w:p w:rsidR="000078F7" w:rsidRDefault="000078F7">
      <w:pPr>
        <w:spacing w:after="82" w:line="249" w:lineRule="exact"/>
        <w:ind w:right="-113"/>
      </w:pPr>
      <w:r w:rsidRPr="00943559">
        <w:rPr>
          <w:rFonts w:ascii="Calibri" w:eastAsia="Calibri" w:hAnsi="Calibri" w:cs="Calibri"/>
          <w:color w:val="000000"/>
        </w:rPr>
        <w:t>12  (SAR-5560 Sport Er Sassari Nuoto   )</w:t>
      </w:r>
      <w:r w:rsidRPr="00943559">
        <w:rPr>
          <w:rFonts w:ascii="Calibri" w:eastAsia="Calibri" w:hAnsi="Calibri" w:cs="Calibri"/>
          <w:color w:val="000000"/>
          <w:spacing w:val="39"/>
        </w:rPr>
        <w:t xml:space="preserve"> </w:t>
      </w:r>
      <w:r>
        <w:rPr>
          <w:rFonts w:ascii="Calibri" w:eastAsia="Calibri" w:hAnsi="Calibri" w:cs="Calibri"/>
          <w:color w:val="000000"/>
          <w:spacing w:val="7127"/>
        </w:rPr>
        <w:t xml:space="preserve"> </w:t>
      </w:r>
      <w:r w:rsidRPr="00943559">
        <w:rPr>
          <w:rFonts w:ascii="Calibri" w:eastAsia="Calibri" w:hAnsi="Calibri" w:cs="Calibri"/>
          <w:color w:val="000000"/>
        </w:rPr>
        <w:t>13  (SAR-5560 Sport Er Sassari Nuoto   )</w:t>
      </w:r>
      <w:r w:rsidRPr="00943559">
        <w:rPr>
          <w:rFonts w:ascii="Calibri" w:eastAsia="Calibri" w:hAnsi="Calibri" w:cs="Calibri"/>
          <w:color w:val="000000"/>
          <w:spacing w:val="39"/>
        </w:rPr>
        <w:t xml:space="preserve"> </w:t>
      </w:r>
    </w:p>
    <w:p w:rsidR="000078F7" w:rsidRDefault="000078F7">
      <w:pPr>
        <w:spacing w:after="82" w:line="249" w:lineRule="exact"/>
        <w:ind w:right="-113"/>
      </w:pPr>
      <w:r w:rsidRPr="00943559">
        <w:rPr>
          <w:rFonts w:ascii="Calibri" w:eastAsia="Calibri" w:hAnsi="Calibri" w:cs="Calibri"/>
          <w:color w:val="000000"/>
        </w:rPr>
        <w:t>14  (SAR-48   Sport Full Time - Sassari)</w:t>
      </w:r>
      <w:r w:rsidRPr="00943559">
        <w:rPr>
          <w:rFonts w:ascii="Calibri" w:eastAsia="Calibri" w:hAnsi="Calibri" w:cs="Calibri"/>
          <w:color w:val="000000"/>
          <w:spacing w:val="37"/>
        </w:rPr>
        <w:t xml:space="preserve"> </w:t>
      </w:r>
      <w:r>
        <w:rPr>
          <w:rFonts w:ascii="Calibri" w:eastAsia="Calibri" w:hAnsi="Calibri" w:cs="Calibri"/>
          <w:color w:val="000000"/>
          <w:spacing w:val="6984"/>
        </w:rPr>
        <w:t xml:space="preserve"> </w:t>
      </w:r>
      <w:r w:rsidRPr="00943559">
        <w:rPr>
          <w:rFonts w:ascii="Calibri" w:eastAsia="Calibri" w:hAnsi="Calibri" w:cs="Calibri"/>
          <w:color w:val="000000"/>
        </w:rPr>
        <w:t>15  (SAR-48   Sport Full Time - Sassari)</w:t>
      </w:r>
      <w:r w:rsidRPr="00943559">
        <w:rPr>
          <w:rFonts w:ascii="Calibri" w:eastAsia="Calibri" w:hAnsi="Calibri" w:cs="Calibri"/>
          <w:color w:val="000000"/>
          <w:spacing w:val="37"/>
        </w:rPr>
        <w:t xml:space="preserve"> </w:t>
      </w:r>
    </w:p>
    <w:p w:rsidR="000078F7" w:rsidRDefault="000078F7">
      <w:pPr>
        <w:spacing w:line="208" w:lineRule="exact"/>
        <w:ind w:right="-113"/>
      </w:pPr>
      <w:r w:rsidRPr="00943559">
        <w:rPr>
          <w:rFonts w:ascii="Calibri" w:eastAsia="Calibri" w:hAnsi="Calibri" w:cs="Calibri"/>
          <w:color w:val="000000"/>
        </w:rPr>
        <w:t>16  (SAR-40   Ssd Promosport - Cagliari)</w:t>
      </w:r>
      <w:r w:rsidRPr="00943559">
        <w:rPr>
          <w:rFonts w:ascii="Calibri" w:eastAsia="Calibri" w:hAnsi="Calibri" w:cs="Calibri"/>
          <w:color w:val="000000"/>
          <w:spacing w:val="38"/>
        </w:rPr>
        <w:t xml:space="preserve"> </w:t>
      </w:r>
    </w:p>
    <w:p w:rsidR="000078F7" w:rsidRDefault="000078F7">
      <w:pPr>
        <w:spacing w:before="372" w:after="82" w:line="208" w:lineRule="exact"/>
        <w:ind w:right="-113"/>
      </w:pPr>
      <w:r>
        <w:br w:type="column"/>
      </w:r>
      <w:r>
        <w:rPr>
          <w:rFonts w:ascii="Calibri" w:eastAsia="Calibri" w:hAnsi="Calibri" w:cs="Calibri"/>
          <w:color w:val="000000"/>
        </w:rPr>
        <w:lastRenderedPageBreak/>
        <w:t xml:space="preserve"> 59'59.99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59'59.99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line="20" w:lineRule="exact"/>
        <w:sectPr w:rsidR="000078F7">
          <w:type w:val="continuous"/>
          <w:pgSz w:w="11900" w:h="16840"/>
          <w:pgMar w:top="1417" w:right="0" w:bottom="0" w:left="1656" w:header="720" w:footer="720" w:gutter="0"/>
          <w:cols w:num="2" w:space="720" w:equalWidth="0">
            <w:col w:w="3650" w:space="2233"/>
            <w:col w:w="881"/>
          </w:cols>
        </w:sectPr>
      </w:pPr>
    </w:p>
    <w:p w:rsidR="000078F7" w:rsidRDefault="000078F7">
      <w:pPr>
        <w:spacing w:before="372" w:line="208" w:lineRule="exact"/>
        <w:ind w:right="-113"/>
      </w:pPr>
      <w:r w:rsidRPr="00943559">
        <w:rPr>
          <w:rFonts w:ascii="Calibri" w:eastAsia="Calibri" w:hAnsi="Calibri" w:cs="Calibri"/>
          <w:color w:val="000000"/>
        </w:rPr>
        <w:lastRenderedPageBreak/>
        <w:t xml:space="preserve">4X100 Misti Maschi EA Serie                      </w:t>
      </w:r>
      <w:r w:rsidRPr="00943559">
        <w:rPr>
          <w:rFonts w:ascii="Calibri" w:eastAsia="Calibri" w:hAnsi="Calibri" w:cs="Calibri"/>
          <w:color w:val="000000"/>
          <w:spacing w:val="10"/>
        </w:rPr>
        <w:t xml:space="preserve"> </w:t>
      </w:r>
    </w:p>
    <w:p w:rsidR="000078F7" w:rsidRDefault="000078F7">
      <w:pPr>
        <w:spacing w:line="20" w:lineRule="exact"/>
        <w:sectPr w:rsidR="000078F7">
          <w:type w:val="continuous"/>
          <w:pgSz w:w="11900" w:h="16840"/>
          <w:pgMar w:top="1417" w:right="6253" w:bottom="0" w:left="1958" w:header="720" w:footer="720" w:gutter="0"/>
          <w:cols w:space="720"/>
        </w:sectPr>
      </w:pPr>
    </w:p>
    <w:p w:rsidR="000078F7" w:rsidRDefault="000078F7">
      <w:pPr>
        <w:tabs>
          <w:tab w:val="left" w:pos="113"/>
        </w:tabs>
        <w:spacing w:before="372" w:after="82" w:line="249" w:lineRule="exact"/>
        <w:ind w:right="-113"/>
      </w:pPr>
      <w:r>
        <w:lastRenderedPageBreak/>
        <w:tab/>
      </w:r>
      <w:r w:rsidRPr="00943559">
        <w:rPr>
          <w:rFonts w:ascii="Calibri" w:eastAsia="Calibri" w:hAnsi="Calibri" w:cs="Calibri"/>
          <w:color w:val="000000"/>
        </w:rPr>
        <w:t>1  (SAR-1073 Asd Antares - Iglesias   )</w:t>
      </w:r>
      <w:r w:rsidRPr="00943559">
        <w:rPr>
          <w:rFonts w:ascii="Calibri" w:eastAsia="Calibri" w:hAnsi="Calibri" w:cs="Calibri"/>
          <w:color w:val="000000"/>
          <w:spacing w:val="38"/>
        </w:rPr>
        <w:t xml:space="preserve"> </w:t>
      </w:r>
      <w:r>
        <w:rPr>
          <w:rFonts w:ascii="Calibri" w:eastAsia="Calibri" w:hAnsi="Calibri" w:cs="Calibri"/>
          <w:color w:val="000000"/>
          <w:spacing w:val="7023"/>
        </w:rPr>
        <w:t xml:space="preserve"> </w:t>
      </w:r>
      <w:r>
        <w:tab/>
      </w:r>
      <w:r w:rsidRPr="00943559">
        <w:rPr>
          <w:rFonts w:ascii="Calibri" w:eastAsia="Calibri" w:hAnsi="Calibri" w:cs="Calibri"/>
          <w:color w:val="000000"/>
        </w:rPr>
        <w:t>2  (SAR-2    Esperia asd - Cagliari   )</w:t>
      </w:r>
      <w:r w:rsidRPr="00943559">
        <w:rPr>
          <w:rFonts w:ascii="Calibri" w:eastAsia="Calibri" w:hAnsi="Calibri" w:cs="Calibri"/>
          <w:color w:val="000000"/>
          <w:spacing w:val="36"/>
        </w:rPr>
        <w:t xml:space="preserve"> </w:t>
      </w:r>
    </w:p>
    <w:p w:rsidR="000078F7" w:rsidRDefault="000078F7">
      <w:pPr>
        <w:tabs>
          <w:tab w:val="left" w:pos="113"/>
        </w:tabs>
        <w:spacing w:after="82" w:line="208" w:lineRule="exact"/>
        <w:ind w:right="-113"/>
      </w:pPr>
      <w:r>
        <w:tab/>
      </w:r>
      <w:r w:rsidRPr="00943559">
        <w:rPr>
          <w:rFonts w:ascii="Calibri" w:eastAsia="Calibri" w:hAnsi="Calibri" w:cs="Calibri"/>
          <w:color w:val="000000"/>
        </w:rPr>
        <w:t>3  (SAR-2    Esperia asd - Cagliari   )</w:t>
      </w:r>
      <w:r w:rsidRPr="00943559">
        <w:rPr>
          <w:rFonts w:ascii="Calibri" w:eastAsia="Calibri" w:hAnsi="Calibri" w:cs="Calibri"/>
          <w:color w:val="000000"/>
          <w:spacing w:val="36"/>
        </w:rPr>
        <w:t xml:space="preserve"> </w:t>
      </w:r>
    </w:p>
    <w:p w:rsidR="000078F7" w:rsidRDefault="000078F7">
      <w:pPr>
        <w:tabs>
          <w:tab w:val="left" w:pos="113"/>
        </w:tabs>
        <w:spacing w:after="82" w:line="249" w:lineRule="exact"/>
        <w:ind w:right="-113"/>
      </w:pPr>
      <w:r>
        <w:tab/>
      </w:r>
      <w:r w:rsidRPr="00943559">
        <w:rPr>
          <w:rFonts w:ascii="Calibri" w:eastAsia="Calibri" w:hAnsi="Calibri" w:cs="Calibri"/>
          <w:color w:val="000000"/>
        </w:rPr>
        <w:t>4  (SAR-49   Asd Green Alghero        )</w:t>
      </w:r>
      <w:r w:rsidRPr="00943559">
        <w:rPr>
          <w:rFonts w:ascii="Calibri" w:eastAsia="Calibri" w:hAnsi="Calibri" w:cs="Calibri"/>
          <w:color w:val="000000"/>
          <w:spacing w:val="38"/>
        </w:rPr>
        <w:t xml:space="preserve"> </w:t>
      </w:r>
      <w:r>
        <w:rPr>
          <w:rFonts w:ascii="Calibri" w:eastAsia="Calibri" w:hAnsi="Calibri" w:cs="Calibri"/>
          <w:color w:val="000000"/>
          <w:spacing w:val="6939"/>
        </w:rPr>
        <w:t xml:space="preserve"> </w:t>
      </w:r>
      <w:r>
        <w:tab/>
      </w:r>
      <w:r w:rsidRPr="00943559">
        <w:rPr>
          <w:rFonts w:ascii="Calibri" w:eastAsia="Calibri" w:hAnsi="Calibri" w:cs="Calibri"/>
          <w:color w:val="000000"/>
        </w:rPr>
        <w:t>5  (SAR-17   Nuoto Club Cagliari      )</w:t>
      </w:r>
      <w:r w:rsidRPr="00943559">
        <w:rPr>
          <w:rFonts w:ascii="Calibri" w:eastAsia="Calibri" w:hAnsi="Calibri" w:cs="Calibri"/>
          <w:color w:val="000000"/>
          <w:spacing w:val="36"/>
        </w:rPr>
        <w:t xml:space="preserve"> </w:t>
      </w:r>
    </w:p>
    <w:p w:rsidR="000078F7" w:rsidRDefault="000078F7">
      <w:pPr>
        <w:tabs>
          <w:tab w:val="left" w:pos="113"/>
        </w:tabs>
        <w:spacing w:after="82" w:line="249" w:lineRule="exact"/>
        <w:ind w:right="-113"/>
      </w:pPr>
      <w:r>
        <w:tab/>
      </w:r>
      <w:r w:rsidRPr="00943559">
        <w:rPr>
          <w:rFonts w:ascii="Calibri" w:eastAsia="Calibri" w:hAnsi="Calibri" w:cs="Calibri"/>
          <w:color w:val="000000"/>
        </w:rPr>
        <w:t>6  (SAR-21   Promogest Coop - Cagliari)</w:t>
      </w:r>
      <w:r w:rsidRPr="00943559">
        <w:rPr>
          <w:rFonts w:ascii="Calibri" w:eastAsia="Calibri" w:hAnsi="Calibri" w:cs="Calibri"/>
          <w:color w:val="000000"/>
          <w:spacing w:val="38"/>
        </w:rPr>
        <w:t xml:space="preserve"> </w:t>
      </w:r>
      <w:r>
        <w:rPr>
          <w:rFonts w:ascii="Calibri" w:eastAsia="Calibri" w:hAnsi="Calibri" w:cs="Calibri"/>
          <w:color w:val="000000"/>
          <w:spacing w:val="7176"/>
        </w:rPr>
        <w:t xml:space="preserve"> </w:t>
      </w:r>
      <w:r>
        <w:tab/>
      </w:r>
      <w:r w:rsidRPr="00943559">
        <w:rPr>
          <w:rFonts w:ascii="Calibri" w:eastAsia="Calibri" w:hAnsi="Calibri" w:cs="Calibri"/>
          <w:color w:val="000000"/>
        </w:rPr>
        <w:t>7  (SAR-21   Promogest Coop - Cagliari)</w:t>
      </w:r>
      <w:r w:rsidRPr="00943559">
        <w:rPr>
          <w:rFonts w:ascii="Calibri" w:eastAsia="Calibri" w:hAnsi="Calibri" w:cs="Calibri"/>
          <w:color w:val="000000"/>
          <w:spacing w:val="38"/>
        </w:rPr>
        <w:t xml:space="preserve"> </w:t>
      </w:r>
    </w:p>
    <w:p w:rsidR="000078F7" w:rsidRDefault="000078F7">
      <w:pPr>
        <w:tabs>
          <w:tab w:val="left" w:pos="113"/>
        </w:tabs>
        <w:spacing w:after="82" w:line="249" w:lineRule="exact"/>
        <w:ind w:right="-113"/>
      </w:pPr>
      <w:r>
        <w:tab/>
      </w:r>
      <w:r w:rsidRPr="00943559">
        <w:rPr>
          <w:rFonts w:ascii="Calibri" w:eastAsia="Calibri" w:hAnsi="Calibri" w:cs="Calibri"/>
          <w:color w:val="000000"/>
        </w:rPr>
        <w:t>8  (SAR-1    Rari Nantes Cagliari asd )</w:t>
      </w:r>
      <w:r w:rsidRPr="00943559">
        <w:rPr>
          <w:rFonts w:ascii="Calibri" w:eastAsia="Calibri" w:hAnsi="Calibri" w:cs="Calibri"/>
          <w:color w:val="000000"/>
          <w:spacing w:val="37"/>
        </w:rPr>
        <w:t xml:space="preserve"> </w:t>
      </w:r>
      <w:r>
        <w:rPr>
          <w:rFonts w:ascii="Calibri" w:eastAsia="Calibri" w:hAnsi="Calibri" w:cs="Calibri"/>
          <w:color w:val="000000"/>
          <w:spacing w:val="6951"/>
        </w:rPr>
        <w:t xml:space="preserve"> </w:t>
      </w:r>
      <w:r>
        <w:tab/>
      </w:r>
      <w:r w:rsidRPr="00943559">
        <w:rPr>
          <w:rFonts w:ascii="Calibri" w:eastAsia="Calibri" w:hAnsi="Calibri" w:cs="Calibri"/>
          <w:color w:val="000000"/>
        </w:rPr>
        <w:t>9  (SAR-1    Rari Nantes Cagliari asd )</w:t>
      </w:r>
      <w:r w:rsidRPr="00943559">
        <w:rPr>
          <w:rFonts w:ascii="Calibri" w:eastAsia="Calibri" w:hAnsi="Calibri" w:cs="Calibri"/>
          <w:color w:val="000000"/>
          <w:spacing w:val="37"/>
        </w:rPr>
        <w:t xml:space="preserve"> </w:t>
      </w:r>
    </w:p>
    <w:p w:rsidR="000078F7" w:rsidRDefault="000078F7">
      <w:pPr>
        <w:spacing w:after="82" w:line="249" w:lineRule="exact"/>
        <w:ind w:right="-113"/>
      </w:pPr>
      <w:r w:rsidRPr="00943559">
        <w:rPr>
          <w:rFonts w:ascii="Calibri" w:eastAsia="Calibri" w:hAnsi="Calibri" w:cs="Calibri"/>
          <w:color w:val="000000"/>
        </w:rPr>
        <w:t>10  (SAR-54   RN Acquatica Nuoro       )</w:t>
      </w:r>
      <w:r w:rsidRPr="00943559">
        <w:rPr>
          <w:rFonts w:ascii="Calibri" w:eastAsia="Calibri" w:hAnsi="Calibri" w:cs="Calibri"/>
          <w:color w:val="000000"/>
          <w:spacing w:val="39"/>
        </w:rPr>
        <w:t xml:space="preserve"> </w:t>
      </w:r>
      <w:r>
        <w:rPr>
          <w:rFonts w:ascii="Calibri" w:eastAsia="Calibri" w:hAnsi="Calibri" w:cs="Calibri"/>
          <w:color w:val="000000"/>
          <w:spacing w:val="7018"/>
        </w:rPr>
        <w:t xml:space="preserve"> </w:t>
      </w:r>
      <w:r w:rsidRPr="00943559">
        <w:rPr>
          <w:rFonts w:ascii="Calibri" w:eastAsia="Calibri" w:hAnsi="Calibri" w:cs="Calibri"/>
          <w:color w:val="000000"/>
        </w:rPr>
        <w:t>11  (SAR-44   Sp.ng Tennis Cl.-S.Gavino)</w:t>
      </w:r>
      <w:r w:rsidRPr="00943559">
        <w:rPr>
          <w:rFonts w:ascii="Calibri" w:eastAsia="Calibri" w:hAnsi="Calibri" w:cs="Calibri"/>
          <w:color w:val="000000"/>
          <w:spacing w:val="37"/>
        </w:rPr>
        <w:t xml:space="preserve"> </w:t>
      </w:r>
    </w:p>
    <w:p w:rsidR="000078F7" w:rsidRDefault="000078F7">
      <w:pPr>
        <w:spacing w:after="82" w:line="249" w:lineRule="exact"/>
        <w:ind w:right="-113"/>
      </w:pPr>
      <w:r w:rsidRPr="00943559">
        <w:rPr>
          <w:rFonts w:ascii="Calibri" w:eastAsia="Calibri" w:hAnsi="Calibri" w:cs="Calibri"/>
          <w:color w:val="000000"/>
        </w:rPr>
        <w:t>12  (SAR-5560 Sport Er Sassari Nuoto   )</w:t>
      </w:r>
      <w:r w:rsidRPr="00943559">
        <w:rPr>
          <w:rFonts w:ascii="Calibri" w:eastAsia="Calibri" w:hAnsi="Calibri" w:cs="Calibri"/>
          <w:color w:val="000000"/>
          <w:spacing w:val="39"/>
        </w:rPr>
        <w:t xml:space="preserve"> </w:t>
      </w:r>
      <w:r>
        <w:rPr>
          <w:rFonts w:ascii="Calibri" w:eastAsia="Calibri" w:hAnsi="Calibri" w:cs="Calibri"/>
          <w:color w:val="000000"/>
          <w:spacing w:val="7127"/>
        </w:rPr>
        <w:t xml:space="preserve"> </w:t>
      </w:r>
      <w:r w:rsidRPr="00943559">
        <w:rPr>
          <w:rFonts w:ascii="Calibri" w:eastAsia="Calibri" w:hAnsi="Calibri" w:cs="Calibri"/>
          <w:color w:val="000000"/>
        </w:rPr>
        <w:t>13  (SAR-5560 Sport Er Sassari Nuoto   )</w:t>
      </w:r>
      <w:r w:rsidRPr="00943559">
        <w:rPr>
          <w:rFonts w:ascii="Calibri" w:eastAsia="Calibri" w:hAnsi="Calibri" w:cs="Calibri"/>
          <w:color w:val="000000"/>
          <w:spacing w:val="39"/>
        </w:rPr>
        <w:t xml:space="preserve"> </w:t>
      </w:r>
    </w:p>
    <w:p w:rsidR="000078F7" w:rsidRDefault="000078F7">
      <w:pPr>
        <w:spacing w:after="82" w:line="249" w:lineRule="exact"/>
        <w:ind w:right="-113"/>
      </w:pPr>
      <w:r w:rsidRPr="00943559">
        <w:rPr>
          <w:rFonts w:ascii="Calibri" w:eastAsia="Calibri" w:hAnsi="Calibri" w:cs="Calibri"/>
          <w:color w:val="000000"/>
        </w:rPr>
        <w:t>14  (SAR-48   Sport Full Time - Sassari)</w:t>
      </w:r>
      <w:r w:rsidRPr="00943559">
        <w:rPr>
          <w:rFonts w:ascii="Calibri" w:eastAsia="Calibri" w:hAnsi="Calibri" w:cs="Calibri"/>
          <w:color w:val="000000"/>
          <w:spacing w:val="37"/>
        </w:rPr>
        <w:t xml:space="preserve"> </w:t>
      </w:r>
      <w:r>
        <w:rPr>
          <w:rFonts w:ascii="Calibri" w:eastAsia="Calibri" w:hAnsi="Calibri" w:cs="Calibri"/>
          <w:color w:val="000000"/>
          <w:spacing w:val="6984"/>
        </w:rPr>
        <w:t xml:space="preserve"> </w:t>
      </w:r>
      <w:r w:rsidRPr="00943559">
        <w:rPr>
          <w:rFonts w:ascii="Calibri" w:eastAsia="Calibri" w:hAnsi="Calibri" w:cs="Calibri"/>
          <w:color w:val="000000"/>
        </w:rPr>
        <w:t>15  (SAR-48   Sport Full Time - Sassari)</w:t>
      </w:r>
      <w:r w:rsidRPr="00943559">
        <w:rPr>
          <w:rFonts w:ascii="Calibri" w:eastAsia="Calibri" w:hAnsi="Calibri" w:cs="Calibri"/>
          <w:color w:val="000000"/>
          <w:spacing w:val="37"/>
        </w:rPr>
        <w:t xml:space="preserve"> </w:t>
      </w:r>
    </w:p>
    <w:p w:rsidR="000078F7" w:rsidRDefault="000078F7">
      <w:pPr>
        <w:spacing w:line="208" w:lineRule="exact"/>
        <w:ind w:right="-113"/>
      </w:pPr>
      <w:r w:rsidRPr="00943559">
        <w:rPr>
          <w:rFonts w:ascii="Calibri" w:eastAsia="Calibri" w:hAnsi="Calibri" w:cs="Calibri"/>
          <w:color w:val="000000"/>
        </w:rPr>
        <w:t>16  (SAR-40   Ssd Promosport - Cagliari)</w:t>
      </w:r>
      <w:r w:rsidRPr="00943559">
        <w:rPr>
          <w:rFonts w:ascii="Calibri" w:eastAsia="Calibri" w:hAnsi="Calibri" w:cs="Calibri"/>
          <w:color w:val="000000"/>
          <w:spacing w:val="38"/>
        </w:rPr>
        <w:t xml:space="preserve"> </w:t>
      </w:r>
    </w:p>
    <w:p w:rsidR="000078F7" w:rsidRDefault="000078F7">
      <w:pPr>
        <w:spacing w:before="372" w:after="82" w:line="208" w:lineRule="exact"/>
        <w:ind w:right="-113"/>
      </w:pPr>
      <w:r>
        <w:br w:type="column"/>
      </w:r>
      <w:r>
        <w:rPr>
          <w:rFonts w:ascii="Calibri" w:eastAsia="Calibri" w:hAnsi="Calibri" w:cs="Calibri"/>
          <w:color w:val="000000"/>
        </w:rPr>
        <w:lastRenderedPageBreak/>
        <w:t xml:space="preserve"> 59'59.99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59'59.99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59'59.99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line="208" w:lineRule="exact"/>
        <w:ind w:right="-11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 w:rsidP="000078F7">
      <w:pPr>
        <w:spacing w:line="20" w:lineRule="exact"/>
        <w:ind w:right="-113"/>
        <w:sectPr w:rsidR="000078F7" w:rsidSect="00ED7934">
          <w:type w:val="continuous"/>
          <w:pgSz w:w="11900" w:h="16840"/>
          <w:pgMar w:top="1417" w:right="0" w:bottom="0" w:left="1656" w:header="720" w:footer="720" w:gutter="0"/>
          <w:cols w:num="2" w:space="720" w:equalWidth="0">
            <w:col w:w="3650" w:space="2233"/>
            <w:col w:w="881"/>
          </w:cols>
        </w:sectPr>
      </w:pPr>
    </w:p>
    <w:p w:rsidR="000078F7" w:rsidRDefault="000E4184" w:rsidP="000078F7">
      <w:pPr>
        <w:spacing w:line="20" w:lineRule="exact"/>
      </w:pPr>
      <w:r w:rsidRPr="000E4184">
        <w:lastRenderedPageBreak/>
        <w:pict>
          <v:shape id="_x0000_s1099" type="#_x0000_t202" style="position:absolute;margin-left:0;margin-top:57.8pt;width:4.2pt;height:10.75pt;z-index:251685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86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100" type="#_x0000_t202" style="position:absolute;margin-left:0;margin-top:81.1pt;width:9.2pt;height:14.4pt;z-index:2516869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FFFFFF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101" type="#_x0000_t202" style="position:absolute;margin-left:512.5pt;margin-top:803.55pt;width:20.6pt;height:8.75pt;z-index:251687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7" w:lineRule="exact"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Pag. 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102" type="#_x0000_t202" style="position:absolute;margin-left:531.7pt;margin-top:803.65pt;width:10.9pt;height:8.65pt;z-index:251688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4" w:lineRule="exact"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103" type="#_x0000_t75" style="position:absolute;margin-left:45.25pt;margin-top:41.05pt;width:100.45pt;height:42pt;z-index:251689984;mso-position-horizontal-relative:page;mso-position-vertical-relative:page">
            <v:imagedata r:id="rId5" o:title="7DEF326ED89446C785DB51E1CD33536D"/>
            <w10:wrap anchorx="page" anchory="page"/>
          </v:shape>
        </w:pict>
      </w:r>
      <w:r w:rsidRPr="000E4184">
        <w:pict>
          <v:shape id="_x0000_s1104" type="#_x0000_t202" style="position:absolute;margin-left:35.15pt;margin-top:30.95pt;width:522.45pt;height:766.4pt;z-index:251691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10420" w:type="dxa"/>
                    <w:tblInd w:w="2831" w:type="dxa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27"/>
                    <w:gridCol w:w="636"/>
                    <w:gridCol w:w="1507"/>
                    <w:gridCol w:w="724"/>
                    <w:gridCol w:w="647"/>
                    <w:gridCol w:w="551"/>
                    <w:gridCol w:w="2255"/>
                    <w:gridCol w:w="937"/>
                    <w:gridCol w:w="854"/>
                    <w:gridCol w:w="63"/>
                    <w:gridCol w:w="615"/>
                    <w:gridCol w:w="1004"/>
                  </w:tblGrid>
                  <w:tr w:rsidR="000078F7">
                    <w:trPr>
                      <w:trHeight w:hRule="exact" w:val="1310"/>
                    </w:trPr>
                    <w:tc>
                      <w:tcPr>
                        <w:tcW w:w="10420" w:type="dxa"/>
                        <w:gridSpan w:val="1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2841" w:type="dxa"/>
                          <w:right w:w="1478" w:type="dxa"/>
                        </w:tcMar>
                      </w:tcPr>
                      <w:p w:rsidR="000078F7" w:rsidRDefault="000078F7">
                        <w:pPr>
                          <w:spacing w:before="256" w:line="242" w:lineRule="exact"/>
                          <w:ind w:right="-113"/>
                        </w:pPr>
                        <w:r w:rsidRPr="00B5597F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FINALI CAMPIONATI REGIONALI ESORDIENTI A</w:t>
                        </w:r>
                        <w:r w:rsidRPr="00B5597F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33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0078F7" w:rsidRDefault="000078F7">
                        <w:pPr>
                          <w:spacing w:before="264" w:line="186" w:lineRule="exact"/>
                          <w:ind w:left="754" w:right="921"/>
                        </w:pPr>
                        <w:r w:rsidRPr="00B5597F">
                          <w:rPr>
                            <w:rFonts w:ascii="Arial" w:eastAsia="Arial" w:hAnsi="Arial" w:cs="Arial"/>
                            <w:color w:val="000000"/>
                            <w:spacing w:val="7"/>
                            <w:sz w:val="19"/>
                            <w:szCs w:val="19"/>
                          </w:rPr>
                          <w:t>QUARTU S ELENA  CENTRO NUOTO</w:t>
                        </w:r>
                        <w:r w:rsidRPr="00B5597F"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78F7">
                    <w:trPr>
                      <w:trHeight w:hRule="exact" w:val="577"/>
                    </w:trPr>
                    <w:tc>
                      <w:tcPr>
                        <w:tcW w:w="1263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8" w:type="dxa"/>
                        </w:tcMar>
                      </w:tcPr>
                      <w:p w:rsidR="000078F7" w:rsidRDefault="000078F7">
                        <w:pPr>
                          <w:spacing w:before="1306" w:line="111" w:lineRule="exact"/>
                          <w:ind w:right="-113"/>
                        </w:pPr>
                        <w:r w:rsidRPr="00B5597F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B5597F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538" w:type="dxa"/>
                        <w:gridSpan w:val="8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1058" w:type="dxa"/>
                          <w:right w:w="880" w:type="dxa"/>
                        </w:tcMar>
                      </w:tcPr>
                      <w:p w:rsidR="000078F7" w:rsidRDefault="000078F7">
                        <w:pPr>
                          <w:spacing w:before="157" w:line="321" w:lineRule="exact"/>
                          <w:ind w:right="-113"/>
                        </w:pPr>
                        <w:r w:rsidRPr="00B5597F">
                          <w:rPr>
                            <w:rFonts w:ascii="Arial Unicode MS" w:eastAsia="Arial Unicode MS" w:hAnsi="Arial Unicode MS" w:cs="Arial Unicode MS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TERZA PARTE  DOMENICA  MARZO ORE 17.00 </w:t>
                        </w:r>
                        <w:r w:rsidRPr="00B5597F">
                          <w:rPr>
                            <w:rFonts w:ascii="Arial Unicode MS" w:eastAsia="Arial Unicode MS" w:hAnsi="Arial Unicode MS" w:cs="Arial Unicode MS"/>
                            <w:color w:val="000000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18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949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1306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398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7538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700" w:type="dxa"/>
                          <w:right w:w="1276" w:type="dxa"/>
                        </w:tcMar>
                      </w:tcPr>
                      <w:p w:rsidR="000078F7" w:rsidRDefault="000078F7">
                        <w:pPr>
                          <w:spacing w:before="100" w:line="222" w:lineRule="exact"/>
                          <w:ind w:right="-113"/>
                        </w:pPr>
                        <w:r w:rsidRPr="00B5597F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100 Stile Libero Esordienti A Femminile</w:t>
                        </w:r>
                        <w:r w:rsidRPr="00B5597F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35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1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7538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3149" w:type="dxa"/>
                          <w:right w:w="2655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161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231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1018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</w:tc>
                    <w:tc>
                      <w:tcPr>
                        <w:tcW w:w="1197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754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25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63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1853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302" w:type="dxa"/>
                          <w:right w:w="1087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</w:tc>
                    <w:tc>
                      <w:tcPr>
                        <w:tcW w:w="161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SAR-10596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197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255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853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1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231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211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SABIU Laura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12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Tennis Club Su Planu </w:t>
                        </w:r>
                      </w:p>
                    </w:tc>
                    <w:tc>
                      <w:tcPr>
                        <w:tcW w:w="1853" w:type="dxa"/>
                        <w:gridSpan w:val="3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74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1'09.4 </w:t>
                        </w:r>
                      </w:p>
                    </w:tc>
                    <w:tc>
                      <w:tcPr>
                        <w:tcW w:w="1618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28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SAR-10223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1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SBAI Maryann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1'09.4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SAR-13482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B5597F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RUSSU Yana</w:t>
                        </w:r>
                        <w:r w:rsidRPr="00B5597F">
                          <w:rPr>
                            <w:rFonts w:ascii="Arial" w:eastAsia="Arial" w:hAnsi="Arial" w:cs="Arial"/>
                            <w:color w:val="000000"/>
                            <w:spacing w:val="10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1'09.5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SAR-13578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CORDEDDU Chiara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1'09.8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SAR-10982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7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CARBONI Greta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1'10.2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SAR-13484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2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CONTI Gaia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1'10.4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SAR-10356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B5597F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LEPORI Gessica</w:t>
                        </w:r>
                        <w:r w:rsidRPr="00B5597F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7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B5597F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6"/>
                            <w:szCs w:val="16"/>
                          </w:rPr>
                          <w:t>1'11.7</w:t>
                        </w:r>
                        <w:r w:rsidRPr="00B5597F">
                          <w:rPr>
                            <w:rFonts w:ascii="Arial" w:eastAsia="Arial" w:hAnsi="Arial" w:cs="Arial"/>
                            <w:color w:val="000000"/>
                            <w:spacing w:val="4"/>
                            <w:w w:val="97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SAR-10339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2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MURRU Silvia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6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Nuoto Club Cagliari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1'12.7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9)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SAR-10806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1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PITTAU Giada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1'13.0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10)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SAR-10231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38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USAI Alice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1'13.4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B5597F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B5597F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SAR-11656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CABONI Cristina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1'13.5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SAR-12156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2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SCATTU Ilaria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92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B5597F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Tortolì Nuota Asd</w:t>
                        </w:r>
                        <w:r w:rsidRPr="00B5597F">
                          <w:rPr>
                            <w:rFonts w:ascii="Arial" w:eastAsia="Arial" w:hAnsi="Arial" w:cs="Arial"/>
                            <w:color w:val="000000"/>
                            <w:spacing w:val="6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1'13.8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SAR-11079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5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CONTU Miriam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1'14.1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B5597F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SAR-11100</w:t>
                        </w:r>
                        <w:r w:rsidRPr="00B5597F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0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SIRENA Laura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B5597F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B5597F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1'14.6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SAR-12209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4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CARBONI Federica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B5597F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B5597F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1'15.2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SAR-12349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PERRA Eleonora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Rn Acquatica Nuoro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1'15.5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SAR-12029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5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GRECO Noemi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1'15.6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SAR-13381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MULLERI Michela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5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Dolphin - Delfino Asd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1'15.8 </w:t>
                        </w:r>
                      </w:p>
                    </w:tc>
                    <w:tc>
                      <w:tcPr>
                        <w:tcW w:w="1532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58" w:type="dxa"/>
                          <w:right w:w="332" w:type="dxa"/>
                        </w:tcMar>
                      </w:tcPr>
                      <w:p w:rsidR="000078F7" w:rsidRDefault="000078F7">
                        <w:pPr>
                          <w:spacing w:line="254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SPAREGGIO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332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28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SAR-12063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24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SESSELEGO Giada Maria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0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B5597F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Ssd Promosport - Cagliari</w:t>
                        </w:r>
                        <w:r w:rsidRPr="00B5597F">
                          <w:rPr>
                            <w:rFonts w:ascii="Arial" w:eastAsia="Arial" w:hAnsi="Arial" w:cs="Arial"/>
                            <w:color w:val="000000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1'15.8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599"/>
                    </w:trPr>
                    <w:tc>
                      <w:tcPr>
                        <w:tcW w:w="1263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8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 w:rsidRPr="00B5597F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B5597F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7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234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55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PUDDU Lorenzo </w:t>
                        </w:r>
                      </w:p>
                    </w:tc>
                    <w:tc>
                      <w:tcPr>
                        <w:tcW w:w="5968" w:type="dxa"/>
                        <w:gridSpan w:val="6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279" w:type="dxa"/>
                          <w:right w:w="1299" w:type="dxa"/>
                        </w:tcMar>
                      </w:tcPr>
                      <w:p w:rsidR="000078F7" w:rsidRDefault="000078F7">
                        <w:pPr>
                          <w:spacing w:before="300" w:line="222" w:lineRule="exact"/>
                          <w:ind w:right="-113"/>
                        </w:pPr>
                        <w:r w:rsidRPr="00B5597F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100 Stile Libero Esordienti A Maschile</w:t>
                        </w:r>
                        <w:r w:rsidRPr="00B5597F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33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1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1011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5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596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642" w:type="dxa"/>
                          <w:right w:w="2592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1681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5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922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479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25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63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302" w:type="dxa"/>
                          <w:right w:w="1025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</w:tc>
                    <w:tc>
                      <w:tcPr>
                        <w:tcW w:w="1681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SAR-10908 </w:t>
                        </w:r>
                      </w:p>
                    </w:tc>
                    <w:tc>
                      <w:tcPr>
                        <w:tcW w:w="15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922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255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9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81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507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371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980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1791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011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1'00.9 </w:t>
                        </w:r>
                      </w:p>
                    </w:tc>
                    <w:tc>
                      <w:tcPr>
                        <w:tcW w:w="1681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SAR-11631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0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SECCI Andrea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1'01.6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SAR-10262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9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MADDAU Alessio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B5597F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B5597F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1'01.9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SAR-9689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9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PINNA Emanuele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Rn Acquatica Nuoro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1'02.7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SAR-11214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56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B5597F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FONTANA Alessandro</w:t>
                        </w:r>
                        <w:r w:rsidRPr="00B5597F">
                          <w:rPr>
                            <w:rFonts w:ascii="Arial" w:eastAsia="Arial" w:hAnsi="Arial" w:cs="Arial"/>
                            <w:color w:val="000000"/>
                            <w:spacing w:val="12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1'03.6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SAR-12025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6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CONOCI Alberto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1'03.7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SAR-12223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1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CAPUZZI Alberto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1'04.0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SAR-9494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1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B5597F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PEDRAZZINI Jaime</w:t>
                        </w:r>
                        <w:r w:rsidRPr="00B5597F">
                          <w:rPr>
                            <w:rFonts w:ascii="Arial" w:eastAsia="Arial" w:hAnsi="Arial" w:cs="Arial"/>
                            <w:color w:val="000000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1'04.7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9)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SAR-11038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22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DEMONTIS Carlo Marcello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6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Nuoto Club Cagliari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1'05.0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10)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SAR-12252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3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CAPPUCCINELLI Giorgio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B5597F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B5597F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1'05.1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B5597F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B5597F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SAR-11998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6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B5597F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CATTARI Nicolo'</w:t>
                        </w:r>
                        <w:r w:rsidRPr="00B5597F">
                          <w:rPr>
                            <w:rFonts w:ascii="Arial" w:eastAsia="Arial" w:hAnsi="Arial" w:cs="Arial"/>
                            <w:color w:val="000000"/>
                            <w:spacing w:val="9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1'05.7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SAR-10340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4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PIRAS Lorenzo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1'06.4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SAR-10116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9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CHICCONI Giorgio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B5597F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B5597F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1'07.3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SAR-12185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2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MURGIA Leonardo Saverio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0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B5597F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Ssd Promosport - Cagliari</w:t>
                        </w:r>
                        <w:r w:rsidRPr="00B5597F">
                          <w:rPr>
                            <w:rFonts w:ascii="Arial" w:eastAsia="Arial" w:hAnsi="Arial" w:cs="Arial"/>
                            <w:color w:val="000000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1'07.7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SAR-9477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6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B5597F"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6"/>
                            <w:szCs w:val="16"/>
                          </w:rPr>
                          <w:t>SANNA Alessandro</w:t>
                        </w:r>
                        <w:r w:rsidRPr="00B5597F">
                          <w:rPr>
                            <w:rFonts w:ascii="Arial" w:eastAsia="Arial" w:hAnsi="Arial" w:cs="Arial"/>
                            <w:color w:val="000000"/>
                            <w:spacing w:val="4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1'07.8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SAR-12470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PASCALE Mattia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0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B5597F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Ssd Promosport - Cagliari</w:t>
                        </w:r>
                        <w:r w:rsidRPr="00B5597F">
                          <w:rPr>
                            <w:rFonts w:ascii="Arial" w:eastAsia="Arial" w:hAnsi="Arial" w:cs="Arial"/>
                            <w:color w:val="000000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1'07.9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SAR-10243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3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MEDDA Gabriele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1'08.0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SAR-12150 </w:t>
                        </w:r>
                      </w:p>
                    </w:tc>
                    <w:tc>
                      <w:tcPr>
                        <w:tcW w:w="2231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1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SERRA Nicola 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55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92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B5597F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Tortolì Nuota Asd</w:t>
                        </w:r>
                        <w:r w:rsidRPr="00B5597F">
                          <w:rPr>
                            <w:rFonts w:ascii="Arial" w:eastAsia="Arial" w:hAnsi="Arial" w:cs="Arial"/>
                            <w:color w:val="000000"/>
                            <w:spacing w:val="6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1'08.3 </w:t>
                        </w:r>
                      </w:p>
                    </w:tc>
                    <w:tc>
                      <w:tcPr>
                        <w:tcW w:w="253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65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3000"/>
                    </w:trPr>
                    <w:tc>
                      <w:tcPr>
                        <w:tcW w:w="10420" w:type="dxa"/>
                        <w:gridSpan w:val="1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</w:tbl>
                <w:p w:rsidR="000078F7" w:rsidRDefault="000078F7"/>
              </w:txbxContent>
            </v:textbox>
            <w10:wrap anchorx="page" anchory="page"/>
          </v:shape>
        </w:pict>
      </w:r>
      <w:r w:rsidRPr="000E4184">
        <w:pict>
          <v:shape id="_x0000_s1105" type="#_x0000_t202" style="position:absolute;margin-left:439.9pt;margin-top:360.55pt;width:7.6pt;height:22.05pt;z-index:2516920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41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45"/>
                      <w:szCs w:val="45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0078F7" w:rsidRDefault="000078F7">
      <w:pPr>
        <w:spacing w:line="144" w:lineRule="exact"/>
        <w:ind w:right="-113"/>
        <w:rPr>
          <w:i/>
          <w:iCs/>
          <w:color w:val="000000"/>
          <w:spacing w:val="36"/>
          <w:sz w:val="16"/>
          <w:szCs w:val="16"/>
        </w:rPr>
      </w:pPr>
      <w:r w:rsidRPr="00B5597F">
        <w:rPr>
          <w:i/>
          <w:iCs/>
          <w:color w:val="000000"/>
          <w:sz w:val="16"/>
          <w:szCs w:val="16"/>
        </w:rPr>
        <w:t>Servizio elaborazione dati a cura della FEDERAZIONE ITALIANA NUOTO</w:t>
      </w:r>
      <w:r w:rsidRPr="00B5597F">
        <w:rPr>
          <w:i/>
          <w:iCs/>
          <w:color w:val="000000"/>
          <w:spacing w:val="36"/>
          <w:sz w:val="16"/>
          <w:szCs w:val="16"/>
        </w:rPr>
        <w:t xml:space="preserve"> </w:t>
      </w:r>
    </w:p>
    <w:p w:rsidR="000078F7" w:rsidRDefault="000078F7" w:rsidP="000078F7">
      <w:pPr>
        <w:spacing w:line="20" w:lineRule="exact"/>
        <w:ind w:right="-113"/>
        <w:sectPr w:rsidR="000078F7" w:rsidSect="008444A9">
          <w:pgSz w:w="11900" w:h="16840"/>
          <w:pgMar w:top="16053" w:right="6209" w:bottom="0" w:left="703" w:header="720" w:footer="720" w:gutter="0"/>
          <w:cols w:space="720"/>
        </w:sectPr>
      </w:pPr>
    </w:p>
    <w:p w:rsidR="000078F7" w:rsidRDefault="000E4184" w:rsidP="000078F7">
      <w:pPr>
        <w:spacing w:line="20" w:lineRule="exact"/>
      </w:pPr>
      <w:r w:rsidRPr="000E4184">
        <w:lastRenderedPageBreak/>
        <w:pict>
          <v:shape id="_x0000_s1106" type="#_x0000_t75" style="position:absolute;margin-left:35.15pt;margin-top:3.5pt;width:47.3pt;height:22.55pt;z-index:251693056;mso-position-horizontal-relative:page;mso-position-vertical-relative:page">
            <v:imagedata r:id="rId6" o:title="D24AAD7C5CCE470CA79A83B23D9AFFBE"/>
            <w10:wrap anchorx="page" anchory="page"/>
          </v:shape>
        </w:pict>
      </w:r>
      <w:r w:rsidRPr="000E4184">
        <w:pict>
          <v:shape id="_x0000_s1107" type="#_x0000_t202" style="position:absolute;margin-left:512.5pt;margin-top:803.55pt;width:20.6pt;height:8.75pt;z-index:2516940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7" w:lineRule="exact"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Pag. 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108" type="#_x0000_t202" style="position:absolute;margin-left:531.7pt;margin-top:803.65pt;width:11.5pt;height:8.65pt;z-index:251695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4" w:lineRule="exact"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12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109" type="#_x0000_t202" style="position:absolute;margin-left:35.15pt;margin-top:28.1pt;width:9.2pt;height:14.4pt;z-index:2516961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FFFFFF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110" type="#_x0000_t202" style="position:absolute;margin-left:35.15pt;margin-top:30.95pt;width:522.45pt;height:766.4pt;z-index:251697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10420" w:type="dxa"/>
                    <w:tblInd w:w="40" w:type="dxa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7"/>
                    <w:gridCol w:w="636"/>
                    <w:gridCol w:w="1440"/>
                    <w:gridCol w:w="258"/>
                    <w:gridCol w:w="226"/>
                    <w:gridCol w:w="300"/>
                    <w:gridCol w:w="655"/>
                    <w:gridCol w:w="550"/>
                    <w:gridCol w:w="2255"/>
                    <w:gridCol w:w="173"/>
                    <w:gridCol w:w="44"/>
                    <w:gridCol w:w="752"/>
                    <w:gridCol w:w="866"/>
                    <w:gridCol w:w="609"/>
                    <w:gridCol w:w="1029"/>
                  </w:tblGrid>
                  <w:tr w:rsidR="000078F7">
                    <w:trPr>
                      <w:trHeight w:hRule="exact" w:val="926"/>
                    </w:trPr>
                    <w:tc>
                      <w:tcPr>
                        <w:tcW w:w="3187" w:type="dxa"/>
                        <w:gridSpan w:val="5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50" w:type="dxa"/>
                          <w:right w:w="1659" w:type="dxa"/>
                        </w:tcMar>
                      </w:tcPr>
                      <w:p w:rsidR="000078F7" w:rsidRDefault="000078F7">
                        <w:pPr>
                          <w:spacing w:before="220" w:line="186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6"/>
                            <w:sz w:val="19"/>
                            <w:szCs w:val="19"/>
                          </w:rPr>
                          <w:t>segue  ranking</w:t>
                        </w:r>
                        <w:r w:rsidRPr="00CB643A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77" w:type="dxa"/>
                        <w:gridSpan w:val="6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160" w:type="dxa"/>
                          <w:right w:w="18" w:type="dxa"/>
                        </w:tcMar>
                      </w:tcPr>
                      <w:p w:rsidR="000078F7" w:rsidRDefault="000078F7">
                        <w:pPr>
                          <w:spacing w:before="819" w:line="222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200 Misti Esordienti A Femminile</w:t>
                        </w:r>
                        <w:r w:rsidRPr="00CB643A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4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51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85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1447" w:line="111" w:lineRule="exact"/>
                          <w:ind w:right="-10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2'43.7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1834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1447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191"/>
                    </w:trPr>
                    <w:tc>
                      <w:tcPr>
                        <w:tcW w:w="1263" w:type="dxa"/>
                        <w:gridSpan w:val="2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8" w:type="dxa"/>
                        </w:tcMar>
                      </w:tcPr>
                      <w:p w:rsidR="000078F7" w:rsidRDefault="000078F7">
                        <w:pPr>
                          <w:spacing w:before="520" w:line="111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CB643A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23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709" w:type="dxa"/>
                        </w:tcMar>
                      </w:tcPr>
                      <w:p w:rsidR="000078F7" w:rsidRDefault="000078F7">
                        <w:pPr>
                          <w:spacing w:before="520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</w:tc>
                    <w:tc>
                      <w:tcPr>
                        <w:tcW w:w="3977" w:type="dxa"/>
                        <w:gridSpan w:val="6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03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923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3977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226" w:type="dxa"/>
                          <w:right w:w="1018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03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923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505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063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472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856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03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SAR-11352 </w:t>
                        </w:r>
                      </w:p>
                    </w:tc>
                    <w:tc>
                      <w:tcPr>
                        <w:tcW w:w="1923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116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PALLADINO Maddalena </w:t>
                        </w:r>
                      </w:p>
                    </w:tc>
                    <w:tc>
                      <w:tcPr>
                        <w:tcW w:w="1505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472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03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923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955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63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472" w:type="dxa"/>
                        <w:gridSpan w:val="3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1012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03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SAR-10223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0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SBAI Maryann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2'44.7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SAR-10233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9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CASTALDI Elisena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2'49.1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SAR-11667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3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MADDAU Roberta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2'50.0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28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SAR-11353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NORIA Marina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2'50.0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SAR-10163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SECHI Francesca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2'50.2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SAR-12160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60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MUCELLI Alessandra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92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Tortolì Nuota Asd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6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2'52.2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SAR-10702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PUDDU Giulia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2'57.1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9)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SAR-11714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7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CANNEA Sofia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5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Waterland Asd - Oristano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2'59.7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10)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SAR-10246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31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PISU Giulia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3'01.0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SAR-11533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2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PEDDIS Roberta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Antares - Iglesias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3'01.7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SAR-10572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5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SPIGA Enrica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3'02.2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SAR-12462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3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CROBEDDU Sara Emilia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3'02.3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SAR-12343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2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CADAU Alessia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Rn Acquatica Nuoro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3'02.6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SAR-12349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PERRA Eleonora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Rn Acquatica Nuoro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3'03.0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SAR-13528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0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PALLA Alessia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3'04.4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SAR-11472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SCANO Arianna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6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Nuoto Club Cagliari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3'04.8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SAR-10157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7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BELLA Fabiola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3'06.0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599"/>
                    </w:trPr>
                    <w:tc>
                      <w:tcPr>
                        <w:tcW w:w="1263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8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CB643A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98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425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55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PUDDU Lorenzo </w:t>
                        </w:r>
                      </w:p>
                    </w:tc>
                    <w:tc>
                      <w:tcPr>
                        <w:tcW w:w="4159" w:type="dxa"/>
                        <w:gridSpan w:val="6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470" w:type="dxa"/>
                          <w:right w:w="62" w:type="dxa"/>
                        </w:tcMar>
                      </w:tcPr>
                      <w:p w:rsidR="000078F7" w:rsidRDefault="000078F7">
                        <w:pPr>
                          <w:spacing w:before="300" w:line="222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200 Misti Esordienti A Maschile</w:t>
                        </w:r>
                        <w:r w:rsidRPr="00CB643A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2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6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129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0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2'30.5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1834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9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415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452" w:type="dxa"/>
                          <w:right w:w="974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796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03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9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31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288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427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812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796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03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SAR-10908 </w:t>
                        </w:r>
                      </w:p>
                    </w:tc>
                    <w:tc>
                      <w:tcPr>
                        <w:tcW w:w="169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31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427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796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03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98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181" w:type="dxa"/>
                        <w:gridSpan w:val="3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789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427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78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796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503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SAR-11214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55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FONTANA Alessandro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12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2'39.3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SAR-11038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21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DEMONTIS Carlo Marcello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6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Nuoto Club Cagliari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2'41.8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SAR-10328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CABRAS Giacomo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2'42.3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SAR-9477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5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6"/>
                            <w:szCs w:val="16"/>
                          </w:rPr>
                          <w:t>SANNA Alessandro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4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2'42.8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28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SAR-10230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4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TONDINI Mario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2'42.8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SAR-9494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PEDRAZZINI Jaime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2'43.8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SAR-12135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9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BANDE Marco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2'44.3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9)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SAR-12025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CONOCI Alberto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9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Asd Green Alghero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2'45.2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10)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SAR-10122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0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MANZONI Enrico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2'48.1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SAR-9874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3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MANCA Matteo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0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2'49.5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SAR-9496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2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6"/>
                            <w:szCs w:val="16"/>
                          </w:rPr>
                          <w:t>RATTO Marco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2'50.9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8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w w:val="96"/>
                            <w:sz w:val="10"/>
                            <w:szCs w:val="10"/>
                          </w:rPr>
                          <w:t xml:space="preserve">SAR-11119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0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FRAU Stefano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2'51.0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SAR-12223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0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CAPUZZI Alberto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2'51.1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SAR-13043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20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LAI Massimo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2'51.3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SAR-10250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1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SCHIRRU Enrico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2'51.4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SAR-10899 </w:t>
                        </w:r>
                      </w:p>
                    </w:tc>
                    <w:tc>
                      <w:tcPr>
                        <w:tcW w:w="2879" w:type="dxa"/>
                        <w:gridSpan w:val="5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7" w:type="dxa"/>
                        </w:tcMar>
                      </w:tcPr>
                      <w:p w:rsidR="000078F7" w:rsidRDefault="000078F7">
                        <w:pPr>
                          <w:tabs>
                            <w:tab w:val="left" w:pos="2450"/>
                          </w:tabs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CASTELLANO Francesco Mattia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tab/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2'51.5 </w:t>
                        </w:r>
                      </w:p>
                    </w:tc>
                    <w:tc>
                      <w:tcPr>
                        <w:tcW w:w="147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12" w:type="dxa"/>
                          <w:right w:w="358" w:type="dxa"/>
                        </w:tcMar>
                      </w:tcPr>
                      <w:p w:rsidR="000078F7" w:rsidRDefault="000078F7">
                        <w:pPr>
                          <w:spacing w:before="3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SPAREGGIO </w:t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358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28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SAR-12876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4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SANNA Andrea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9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8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2'51.5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599"/>
                    </w:trPr>
                    <w:tc>
                      <w:tcPr>
                        <w:tcW w:w="1263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8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CB643A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225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2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COTZA Michela </w:t>
                        </w:r>
                      </w:p>
                    </w:tc>
                    <w:tc>
                      <w:tcPr>
                        <w:tcW w:w="6079" w:type="dxa"/>
                        <w:gridSpan w:val="10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260" w:type="dxa"/>
                          <w:right w:w="1257" w:type="dxa"/>
                        </w:tcMar>
                      </w:tcPr>
                      <w:p w:rsidR="000078F7" w:rsidRDefault="000078F7">
                        <w:pPr>
                          <w:spacing w:before="300" w:line="222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800 Stile Libero Esordienti A Femminile</w:t>
                        </w:r>
                        <w:r w:rsidRPr="00CB643A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35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36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967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07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709" w:type="dxa"/>
                          <w:right w:w="2637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1636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988" w:type="dxa"/>
                        <w:gridSpan w:val="5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546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25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63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183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302" w:type="dxa"/>
                          <w:right w:w="106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</w:tc>
                    <w:tc>
                      <w:tcPr>
                        <w:tcW w:w="1636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SAR-10236 </w:t>
                        </w: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988" w:type="dxa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255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835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36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38" w:type="dxa"/>
                        <w:gridSpan w:val="4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47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1835" w:type="dxa"/>
                        <w:gridSpan w:val="4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96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10'22.3 </w:t>
                        </w:r>
                      </w:p>
                    </w:tc>
                    <w:tc>
                      <w:tcPr>
                        <w:tcW w:w="1636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SAR-13578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0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CORDEDDU Chiara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0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11'03.8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SAR-13484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25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CONTI Gaia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11'09.5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SAR-13482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7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RUSSU Yana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10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11'14.5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SAR-10843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4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VARGIU Michela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9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Ssd Acquasprint Cagliari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11'21.3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SAR-11656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CABONI Cristina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11'25.5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SAR-10356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2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LEPORI Gessica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0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11'25.9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SAR-11185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29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FOIS Giada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11'26.2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9)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SAR-11128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ZUDDAS Carolina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11'33.0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10)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SAR-10683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45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ANSELMETI Benedetta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5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11'38.0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SAR-11812 </w:t>
                        </w:r>
                      </w:p>
                    </w:tc>
                    <w:tc>
                      <w:tcPr>
                        <w:tcW w:w="2224" w:type="dxa"/>
                        <w:gridSpan w:val="4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2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LORRAI Chiara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0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Ssd Promosport - Cagliari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68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02" w:type="dxa"/>
                          <w:right w:w="11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CB643A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11'40.9</w:t>
                        </w:r>
                        <w:r w:rsidRPr="00CB643A"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03" w:type="dxa"/>
                        <w:gridSpan w:val="3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834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820"/>
                    </w:trPr>
                    <w:tc>
                      <w:tcPr>
                        <w:tcW w:w="10420" w:type="dxa"/>
                        <w:gridSpan w:val="15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>
                        <w:pPr>
                          <w:rPr>
                            <w:lang w:val="it-IT"/>
                          </w:rPr>
                        </w:pPr>
                      </w:p>
                      <w:p w:rsidR="00223F3F" w:rsidRPr="00223F3F" w:rsidRDefault="00223F3F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0078F7" w:rsidRDefault="000078F7"/>
              </w:txbxContent>
            </v:textbox>
            <w10:wrap anchorx="page" anchory="page"/>
          </v:shape>
        </w:pict>
      </w:r>
      <w:r w:rsidRPr="000E4184">
        <w:pict>
          <v:shape id="_x0000_s1111" type="#_x0000_t202" style="position:absolute;margin-left:433.6pt;margin-top:561.75pt;width:3.65pt;height:8.85pt;z-index:2516981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8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112" type="#_x0000_t202" style="position:absolute;margin-left:444.1pt;margin-top:561pt;width:3.65pt;height:8.85pt;z-index:2516992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8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0078F7" w:rsidRDefault="000078F7">
      <w:pPr>
        <w:spacing w:line="182" w:lineRule="exact"/>
        <w:ind w:right="-113"/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</w:pPr>
      <w:r w:rsidRPr="00CB643A">
        <w:rPr>
          <w:rFonts w:ascii="Arial" w:eastAsia="Arial" w:hAnsi="Arial" w:cs="Arial"/>
          <w:color w:val="000000"/>
          <w:w w:val="99"/>
          <w:sz w:val="18"/>
          <w:szCs w:val="18"/>
        </w:rPr>
        <w:t xml:space="preserve"> </w:t>
      </w:r>
    </w:p>
    <w:p w:rsidR="00223F3F" w:rsidRPr="00223F3F" w:rsidRDefault="00223F3F">
      <w:pPr>
        <w:spacing w:line="182" w:lineRule="exact"/>
        <w:ind w:right="-113"/>
        <w:rPr>
          <w:lang w:val="it-IT"/>
        </w:rPr>
      </w:pPr>
    </w:p>
    <w:p w:rsidR="000078F7" w:rsidRDefault="000078F7">
      <w:pPr>
        <w:spacing w:line="20" w:lineRule="exact"/>
        <w:sectPr w:rsidR="000078F7">
          <w:pgSz w:w="11900" w:h="16840"/>
          <w:pgMar w:top="132" w:right="4805" w:bottom="0" w:left="2122" w:header="720" w:footer="720" w:gutter="0"/>
          <w:cols w:space="720"/>
        </w:sectPr>
      </w:pPr>
    </w:p>
    <w:p w:rsidR="000078F7" w:rsidRDefault="000078F7">
      <w:pPr>
        <w:spacing w:before="15556" w:line="144" w:lineRule="exact"/>
        <w:ind w:right="-113"/>
        <w:rPr>
          <w:i/>
          <w:iCs/>
          <w:color w:val="000000"/>
          <w:spacing w:val="36"/>
          <w:sz w:val="16"/>
          <w:szCs w:val="16"/>
        </w:rPr>
      </w:pPr>
      <w:r w:rsidRPr="00CB643A">
        <w:rPr>
          <w:i/>
          <w:iCs/>
          <w:color w:val="000000"/>
          <w:sz w:val="16"/>
          <w:szCs w:val="16"/>
        </w:rPr>
        <w:lastRenderedPageBreak/>
        <w:t>Servizio elaborazione dati a cura della FEDERAZIONE ITALIANA NUOTO</w:t>
      </w:r>
      <w:r w:rsidRPr="00CB643A">
        <w:rPr>
          <w:i/>
          <w:iCs/>
          <w:color w:val="000000"/>
          <w:spacing w:val="36"/>
          <w:sz w:val="16"/>
          <w:szCs w:val="16"/>
        </w:rPr>
        <w:t xml:space="preserve"> </w:t>
      </w:r>
    </w:p>
    <w:p w:rsidR="000078F7" w:rsidRDefault="000078F7" w:rsidP="000078F7">
      <w:pPr>
        <w:spacing w:line="20" w:lineRule="exact"/>
        <w:ind w:right="-113"/>
        <w:sectPr w:rsidR="000078F7" w:rsidSect="00864D6D">
          <w:type w:val="continuous"/>
          <w:pgSz w:w="11900" w:h="16840"/>
          <w:pgMar w:top="1417" w:right="6209" w:bottom="0" w:left="703" w:header="720" w:footer="720" w:gutter="0"/>
          <w:cols w:space="720"/>
        </w:sectPr>
      </w:pPr>
    </w:p>
    <w:p w:rsidR="000078F7" w:rsidRDefault="000E4184" w:rsidP="000078F7">
      <w:pPr>
        <w:spacing w:line="20" w:lineRule="exact"/>
      </w:pPr>
      <w:r w:rsidRPr="000E4184">
        <w:lastRenderedPageBreak/>
        <w:pict>
          <v:shape id="_x0000_s1113" type="#_x0000_t75" style="position:absolute;margin-left:35.15pt;margin-top:3.5pt;width:47.3pt;height:22.55pt;z-index:251700224;mso-position-horizontal-relative:page;mso-position-vertical-relative:page">
            <v:imagedata r:id="rId6" o:title="4FF12661613C4FBA8CA979ED36D6141C"/>
            <w10:wrap anchorx="page" anchory="page"/>
          </v:shape>
        </w:pict>
      </w:r>
      <w:r w:rsidRPr="000E4184">
        <w:pict>
          <v:shape id="_x0000_s1114" type="#_x0000_t202" style="position:absolute;margin-left:35.15pt;margin-top:28.1pt;width:9.2pt;height:14.4pt;z-index:2517012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259" w:lineRule="exact"/>
                  </w:pPr>
                  <w:r>
                    <w:rPr>
                      <w:rFonts w:ascii="Arial" w:eastAsia="Arial" w:hAnsi="Arial" w:cs="Arial"/>
                      <w:color w:val="FFFFFF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115" type="#_x0000_t202" style="position:absolute;margin-left:35.15pt;margin-top:30.95pt;width:522.45pt;height:766.4pt;z-index:2517022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10420" w:type="dxa"/>
                    <w:tblInd w:w="40" w:type="dxa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7"/>
                    <w:gridCol w:w="634"/>
                    <w:gridCol w:w="1451"/>
                    <w:gridCol w:w="823"/>
                    <w:gridCol w:w="603"/>
                    <w:gridCol w:w="551"/>
                    <w:gridCol w:w="25"/>
                    <w:gridCol w:w="2263"/>
                    <w:gridCol w:w="1802"/>
                    <w:gridCol w:w="1641"/>
                  </w:tblGrid>
                  <w:tr w:rsidR="000078F7">
                    <w:trPr>
                      <w:trHeight w:hRule="exact" w:val="497"/>
                    </w:trPr>
                    <w:tc>
                      <w:tcPr>
                        <w:tcW w:w="4717" w:type="dxa"/>
                        <w:gridSpan w:val="7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50" w:type="dxa"/>
                          <w:right w:w="0" w:type="dxa"/>
                        </w:tcMar>
                      </w:tcPr>
                      <w:p w:rsidR="000078F7" w:rsidRDefault="000078F7">
                        <w:pPr>
                          <w:spacing w:before="220" w:line="186" w:lineRule="exact"/>
                          <w:ind w:right="-135"/>
                        </w:pPr>
                        <w:r w:rsidRPr="00552B00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5"/>
                            <w:sz w:val="19"/>
                            <w:szCs w:val="19"/>
                          </w:rPr>
                          <w:t>segue   - 800 Stile Libero Esordienti A Femminile</w:t>
                        </w:r>
                        <w:r w:rsidRPr="00552B00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4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4" w:type="dxa"/>
                          <w:right w:w="416" w:type="dxa"/>
                        </w:tcMar>
                      </w:tcPr>
                      <w:p w:rsidR="000078F7" w:rsidRDefault="000078F7">
                        <w:pPr>
                          <w:spacing w:before="597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1802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268" w:type="dxa"/>
                          <w:right w:w="979" w:type="dxa"/>
                        </w:tcMar>
                      </w:tcPr>
                      <w:p w:rsidR="000078F7" w:rsidRDefault="000078F7">
                        <w:pPr>
                          <w:spacing w:before="597" w:line="148" w:lineRule="exact"/>
                          <w:ind w:right="-113"/>
                        </w:pPr>
                        <w:r w:rsidRPr="00552B00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11'45.2</w:t>
                        </w:r>
                        <w:r w:rsidRPr="00552B00"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36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96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597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51"/>
                    </w:trPr>
                    <w:tc>
                      <w:tcPr>
                        <w:tcW w:w="627" w:type="dxa"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100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91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SAR-10670 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762" w:type="dxa"/>
                        </w:tcMar>
                      </w:tcPr>
                      <w:p w:rsidR="000078F7" w:rsidRDefault="000078F7">
                        <w:pPr>
                          <w:spacing w:before="100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SINISCALCHI Gioia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100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74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43" w:type="dxa"/>
                        </w:tcMar>
                      </w:tcPr>
                      <w:p w:rsidR="000078F7" w:rsidRDefault="000078F7">
                        <w:pPr>
                          <w:spacing w:before="100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64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802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3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SAR-13440 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2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PISANO Nadia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8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Waterland Asd - Oristano 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97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552B00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11'45.9</w:t>
                        </w:r>
                        <w:r w:rsidRPr="00552B00"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96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SAR-12345 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28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LARIA Marta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75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Rn Acquatica Nuoro 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97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552B00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11'46.4</w:t>
                        </w:r>
                        <w:r w:rsidRPr="00552B00"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96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SAR-10571 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2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PORCU Eleonora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3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552B00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552B00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97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552B00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11'55.2</w:t>
                        </w:r>
                        <w:r w:rsidRPr="00552B00"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96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SAR-10943 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1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552B00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POTENZA Teresa</w:t>
                        </w:r>
                        <w:r w:rsidRPr="00552B00">
                          <w:rPr>
                            <w:rFonts w:ascii="Arial" w:eastAsia="Arial" w:hAnsi="Arial" w:cs="Arial"/>
                            <w:color w:val="000000"/>
                            <w:spacing w:val="6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97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552B00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11'56.4</w:t>
                        </w:r>
                        <w:r w:rsidRPr="00552B00"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96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8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PIE-24115 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8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DONATI Carola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02 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3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552B00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552B00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9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12'02.0 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96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SAR-12272 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8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STERI Valeria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2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552B00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SP.Ng Tennis CL.-S.Gavino</w:t>
                        </w:r>
                        <w:r w:rsidRPr="00552B00">
                          <w:rPr>
                            <w:rFonts w:ascii="Arial" w:eastAsia="Arial" w:hAnsi="Arial" w:cs="Arial"/>
                            <w:color w:val="000000"/>
                            <w:spacing w:val="11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9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12'02.2 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96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599"/>
                    </w:trPr>
                    <w:tc>
                      <w:tcPr>
                        <w:tcW w:w="1263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9" w:type="dxa"/>
                          <w:right w:w="128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 w:rsidRPr="00552B00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2"/>
                            <w:szCs w:val="12"/>
                          </w:rPr>
                          <w:t>ORD. ID.COD.</w:t>
                        </w:r>
                        <w:r w:rsidRPr="00552B00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51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37" w:type="dxa"/>
                          <w:right w:w="237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COGNOME &amp; NOME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45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DALU Fabio </w:t>
                        </w:r>
                      </w:p>
                    </w:tc>
                    <w:tc>
                      <w:tcPr>
                        <w:tcW w:w="6063" w:type="dxa"/>
                        <w:gridSpan w:val="6"/>
                        <w:tcBorders>
                          <w:top w:val="single" w:sz="0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left w:w="270" w:type="dxa"/>
                          <w:right w:w="1268" w:type="dxa"/>
                        </w:tcMar>
                      </w:tcPr>
                      <w:p w:rsidR="000078F7" w:rsidRDefault="000078F7">
                        <w:pPr>
                          <w:spacing w:before="300" w:line="222" w:lineRule="exact"/>
                          <w:ind w:right="-113"/>
                        </w:pPr>
                        <w:r w:rsidRPr="00552B00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1500 Stile Libero Esordienti A Maschile</w:t>
                        </w:r>
                        <w:r w:rsidRPr="00552B00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35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42" w:type="dxa"/>
                        <w:vMerge w:val="restart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973" w:type="dxa"/>
                          <w:right w:w="250" w:type="dxa"/>
                        </w:tcMar>
                      </w:tcPr>
                      <w:p w:rsidR="000078F7" w:rsidRDefault="000078F7">
                        <w:pPr>
                          <w:spacing w:before="929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LEVEL </w:t>
                        </w:r>
                      </w:p>
                      <w:p w:rsidR="000078F7" w:rsidRDefault="000078F7">
                        <w:pPr>
                          <w:spacing w:before="83" w:line="148" w:lineRule="exact"/>
                          <w:ind w:right="171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314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5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063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698" w:type="dxa"/>
                          <w:right w:w="2631" w:type="dxa"/>
                        </w:tcMar>
                      </w:tcPr>
                      <w:p w:rsidR="000078F7" w:rsidRDefault="000078F7">
                        <w:pPr>
                          <w:spacing w:before="77" w:line="222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Ranking Event </w:t>
                        </w:r>
                      </w:p>
                    </w:tc>
                    <w:tc>
                      <w:tcPr>
                        <w:tcW w:w="1642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62"/>
                    </w:trPr>
                    <w:tc>
                      <w:tcPr>
                        <w:tcW w:w="1263" w:type="dxa"/>
                        <w:gridSpan w:val="2"/>
                        <w:vMerge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5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978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535" w:type="dxa"/>
                          <w:right w:w="59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ANNO 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9" w:type="dxa"/>
                          <w:right w:w="1672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SOCIETA </w:t>
                        </w:r>
                      </w:p>
                    </w:tc>
                    <w:tc>
                      <w:tcPr>
                        <w:tcW w:w="179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268" w:type="dxa"/>
                          <w:right w:w="1063" w:type="dxa"/>
                        </w:tcMar>
                      </w:tcPr>
                      <w:p w:rsidR="000078F7" w:rsidRDefault="000078F7">
                        <w:pPr>
                          <w:spacing w:before="15" w:line="111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FINALE </w:t>
                        </w:r>
                      </w:p>
                    </w:tc>
                    <w:tc>
                      <w:tcPr>
                        <w:tcW w:w="1642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4"/>
                    </w:trPr>
                    <w:tc>
                      <w:tcPr>
                        <w:tcW w:w="627" w:type="dxa"/>
                        <w:vMerge w:val="restart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46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1) </w:t>
                        </w:r>
                      </w:p>
                    </w:tc>
                    <w:tc>
                      <w:tcPr>
                        <w:tcW w:w="6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37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SAR-10329 </w:t>
                        </w:r>
                      </w:p>
                    </w:tc>
                    <w:tc>
                      <w:tcPr>
                        <w:tcW w:w="145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978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228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79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642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192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636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51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</w:tcPr>
                      <w:p w:rsidR="000078F7" w:rsidRDefault="000078F7"/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36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39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973" w:type="dxa"/>
                        </w:tcMar>
                      </w:tcPr>
                      <w:p w:rsidR="000078F7" w:rsidRDefault="000078F7">
                        <w:pPr>
                          <w:spacing w:before="41" w:line="148" w:lineRule="exact"/>
                          <w:ind w:right="-113"/>
                        </w:pPr>
                        <w:r w:rsidRPr="00552B00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18'11.7</w:t>
                        </w:r>
                        <w:r w:rsidRPr="00552B00"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42" w:type="dxa"/>
                        <w:vMerge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SAR-10262 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MADDAU Alessio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3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552B00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552B00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9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18'50.2 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96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SAR-9471 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90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552B00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6"/>
                            <w:szCs w:val="16"/>
                          </w:rPr>
                          <w:t>MATTA Giacomo</w:t>
                        </w:r>
                        <w:r w:rsidRPr="00552B00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9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19'35.3 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96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92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SAR-9497 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TUZZOLINO Marco Augusto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9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20'07.9 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96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SAR-12185 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2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MURGIA Leonardo Saverio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4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552B00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Ssd Promosport - Cagliari</w:t>
                        </w:r>
                        <w:r w:rsidRPr="00552B00">
                          <w:rPr>
                            <w:rFonts w:ascii="Arial" w:eastAsia="Arial" w:hAnsi="Arial" w:cs="Arial"/>
                            <w:color w:val="000000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9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20'38.2 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96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SAR-10238 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4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LODDO Jaime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9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20'57.9 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96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SAR-10250 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6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SCHIRRU Enrico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9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21'07.7 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96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1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552B00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SAR-11158</w:t>
                        </w:r>
                        <w:r w:rsidRPr="00552B00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64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PETRONELLA Nicolò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1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9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21'17.5 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96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14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9)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SAR-13231 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8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CARIA Nicolo'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9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21'18.4 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96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10)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SAR-10900 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04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552B00"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6"/>
                            <w:szCs w:val="16"/>
                          </w:rPr>
                          <w:t>CATTA Gabriele</w:t>
                        </w:r>
                        <w:r w:rsidRPr="00552B00">
                          <w:rPr>
                            <w:rFonts w:ascii="Arial" w:eastAsia="Arial" w:hAnsi="Arial" w:cs="Arial"/>
                            <w:color w:val="000000"/>
                            <w:spacing w:val="8"/>
                            <w:w w:val="97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9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21'18.7 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96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552B00"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16"/>
                            <w:szCs w:val="16"/>
                          </w:rPr>
                          <w:t>11)</w:t>
                        </w:r>
                        <w:r w:rsidRPr="00552B00"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SAR-10225 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6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SECHI Alessandro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1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9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21'19.5 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96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12)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SAR-12458 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8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MANCA Emanuele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1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Sport Full Time - Sassari 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9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21'23.2 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96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58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 w:rsidRPr="00552B00">
                          <w:rPr>
                            <w:rFonts w:ascii="Arial" w:eastAsia="Arial" w:hAnsi="Arial" w:cs="Arial"/>
                            <w:color w:val="000000"/>
                            <w:w w:val="96"/>
                            <w:sz w:val="10"/>
                            <w:szCs w:val="10"/>
                          </w:rPr>
                          <w:t xml:space="preserve">SAR-11119 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5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FRAU Stefano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29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Promogest Coop - Cagliari 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9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21'42.5 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96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14)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SAR-11435 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2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ATZORI Marco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9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22'01.4 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96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15)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SAR-13233 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302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552B00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KIK Dominik</w:t>
                        </w:r>
                        <w:r w:rsidRPr="00552B00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63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Esperia Asd - Cagliari 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9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22'04.3 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96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16)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SAR-10570 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166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PIRAS Davide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538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552B00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Sport Er Sassari Nuoto</w:t>
                        </w:r>
                        <w:r w:rsidRPr="00552B00"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9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22'05.2 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96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17)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44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SAR-11056 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933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LAMPIS Federico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341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 w:rsidRPr="00552B00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Ssd Promosport - Cagliari</w:t>
                        </w:r>
                        <w:r w:rsidRPr="00552B00">
                          <w:rPr>
                            <w:rFonts w:ascii="Arial" w:eastAsia="Arial" w:hAnsi="Arial" w:cs="Arial"/>
                            <w:color w:val="000000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9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22'13.3 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96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230"/>
                    </w:trPr>
                    <w:tc>
                      <w:tcPr>
                        <w:tcW w:w="6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  <w:tcMar>
                          <w:left w:w="297" w:type="dxa"/>
                          <w:right w:w="54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18) 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4" w:type="dxa"/>
                          <w:right w:w="37" w:type="dxa"/>
                        </w:tcMar>
                      </w:tcPr>
                      <w:p w:rsidR="000078F7" w:rsidRDefault="000078F7">
                        <w:pPr>
                          <w:spacing w:before="69" w:line="93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SAR-10337 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37" w:type="dxa"/>
                          <w:right w:w="131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BROI Mattia 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12" w:type="dxa"/>
                          <w:right w:w="10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ITA 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07" w:type="dxa"/>
                          <w:right w:w="219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00 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59" w:type="dxa"/>
                          <w:right w:w="4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Rari Nantes Cagliari Asd 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268" w:type="dxa"/>
                          <w:right w:w="967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22'19.4 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967" w:type="dxa"/>
                          <w:right w:w="535" w:type="dxa"/>
                        </w:tcMar>
                      </w:tcPr>
                      <w:p w:rsidR="000078F7" w:rsidRDefault="000078F7">
                        <w:pPr>
                          <w:spacing w:before="79" w:line="148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</w:tr>
                  <w:tr w:rsidR="000078F7">
                    <w:trPr>
                      <w:trHeight w:hRule="exact" w:val="7977"/>
                    </w:trPr>
                    <w:tc>
                      <w:tcPr>
                        <w:tcW w:w="10420" w:type="dxa"/>
                        <w:gridSpan w:val="10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0078F7" w:rsidRDefault="000078F7"/>
                    </w:tc>
                  </w:tr>
                </w:tbl>
                <w:p w:rsidR="000078F7" w:rsidRDefault="000078F7"/>
              </w:txbxContent>
            </v:textbox>
            <w10:wrap anchorx="page" anchory="page"/>
          </v:shape>
        </w:pict>
      </w:r>
      <w:r w:rsidRPr="000E4184">
        <w:pict>
          <v:shape id="_x0000_s1116" type="#_x0000_t202" style="position:absolute;margin-left:512.5pt;margin-top:803.55pt;width:20.6pt;height:8.75pt;z-index:2517032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7" w:lineRule="exact"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Pag.  </w:t>
                  </w:r>
                </w:p>
              </w:txbxContent>
            </v:textbox>
            <w10:wrap anchorx="page" anchory="page"/>
          </v:shape>
        </w:pict>
      </w:r>
      <w:r w:rsidRPr="000E4184">
        <w:pict>
          <v:shape id="_x0000_s1117" type="#_x0000_t202" style="position:absolute;margin-left:531.7pt;margin-top:803.65pt;width:11.5pt;height:8.65pt;z-index:2517043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0078F7" w:rsidRDefault="000078F7">
                  <w:pPr>
                    <w:spacing w:line="144" w:lineRule="exact"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13 </w:t>
                  </w:r>
                </w:p>
              </w:txbxContent>
            </v:textbox>
            <w10:wrap anchorx="page" anchory="page"/>
          </v:shape>
        </w:pict>
      </w:r>
    </w:p>
    <w:p w:rsidR="000078F7" w:rsidRDefault="000078F7">
      <w:pPr>
        <w:spacing w:line="20" w:lineRule="exact"/>
        <w:sectPr w:rsidR="000078F7">
          <w:pgSz w:w="11900" w:h="16840"/>
          <w:pgMar w:top="132" w:right="4805" w:bottom="0" w:left="2122" w:header="720" w:footer="720" w:gutter="0"/>
          <w:cols w:space="720"/>
        </w:sectPr>
      </w:pPr>
    </w:p>
    <w:p w:rsidR="000078F7" w:rsidRDefault="000078F7">
      <w:pPr>
        <w:spacing w:before="15556" w:line="144" w:lineRule="exact"/>
        <w:ind w:right="-113"/>
        <w:rPr>
          <w:i/>
          <w:iCs/>
          <w:color w:val="000000"/>
          <w:spacing w:val="36"/>
          <w:sz w:val="16"/>
          <w:szCs w:val="16"/>
        </w:rPr>
      </w:pPr>
      <w:r w:rsidRPr="00552B00">
        <w:rPr>
          <w:i/>
          <w:iCs/>
          <w:color w:val="000000"/>
          <w:sz w:val="16"/>
          <w:szCs w:val="16"/>
        </w:rPr>
        <w:lastRenderedPageBreak/>
        <w:t>Servizio elaborazione dati a cura della FEDERAZIONE ITALIANA NUOTO</w:t>
      </w:r>
      <w:r w:rsidRPr="00552B00">
        <w:rPr>
          <w:i/>
          <w:iCs/>
          <w:color w:val="000000"/>
          <w:spacing w:val="36"/>
          <w:sz w:val="16"/>
          <w:szCs w:val="16"/>
        </w:rPr>
        <w:t xml:space="preserve"> </w:t>
      </w:r>
    </w:p>
    <w:p w:rsidR="000078F7" w:rsidRDefault="000078F7" w:rsidP="000078F7">
      <w:pPr>
        <w:spacing w:line="20" w:lineRule="exact"/>
        <w:ind w:right="-113"/>
        <w:sectPr w:rsidR="000078F7" w:rsidSect="001E5E04">
          <w:type w:val="continuous"/>
          <w:pgSz w:w="11900" w:h="16840"/>
          <w:pgMar w:top="1417" w:right="6209" w:bottom="0" w:left="703" w:header="720" w:footer="720" w:gutter="0"/>
          <w:cols w:space="720"/>
        </w:sectPr>
      </w:pPr>
    </w:p>
    <w:p w:rsidR="000078F7" w:rsidRDefault="000078F7" w:rsidP="000078F7">
      <w:pPr>
        <w:spacing w:line="20" w:lineRule="exact"/>
      </w:pPr>
    </w:p>
    <w:p w:rsidR="000078F7" w:rsidRDefault="000078F7">
      <w:pPr>
        <w:spacing w:line="208" w:lineRule="exact"/>
        <w:ind w:right="-113"/>
      </w:pPr>
      <w:r w:rsidRPr="009D14AF">
        <w:rPr>
          <w:rFonts w:ascii="Calibri" w:eastAsia="Calibri" w:hAnsi="Calibri" w:cs="Calibri"/>
          <w:color w:val="000000"/>
        </w:rPr>
        <w:t xml:space="preserve">4X100 Stile Libero Femmine EA Serie              </w:t>
      </w:r>
      <w:r w:rsidRPr="009D14AF">
        <w:rPr>
          <w:rFonts w:ascii="Calibri" w:eastAsia="Calibri" w:hAnsi="Calibri" w:cs="Calibri"/>
          <w:color w:val="000000"/>
          <w:spacing w:val="11"/>
        </w:rPr>
        <w:t xml:space="preserve"> </w:t>
      </w:r>
    </w:p>
    <w:p w:rsidR="000078F7" w:rsidRDefault="000078F7">
      <w:pPr>
        <w:spacing w:line="20" w:lineRule="exact"/>
        <w:sectPr w:rsidR="000078F7">
          <w:pgSz w:w="11900" w:h="16840"/>
          <w:pgMar w:top="1122" w:right="5904" w:bottom="0" w:left="1958" w:header="720" w:footer="720" w:gutter="0"/>
          <w:cols w:space="720"/>
        </w:sectPr>
      </w:pPr>
    </w:p>
    <w:p w:rsidR="000078F7" w:rsidRDefault="000078F7">
      <w:pPr>
        <w:tabs>
          <w:tab w:val="left" w:pos="113"/>
        </w:tabs>
        <w:spacing w:before="372" w:after="82" w:line="249" w:lineRule="exact"/>
        <w:ind w:right="-113"/>
      </w:pPr>
      <w:r>
        <w:lastRenderedPageBreak/>
        <w:tab/>
      </w:r>
      <w:r w:rsidRPr="009D14AF">
        <w:rPr>
          <w:rFonts w:ascii="Calibri" w:eastAsia="Calibri" w:hAnsi="Calibri" w:cs="Calibri"/>
          <w:color w:val="000000"/>
        </w:rPr>
        <w:t>1  (SAR-2    Esperia asd - Cagliari   )</w:t>
      </w:r>
      <w:r w:rsidRPr="009D14AF">
        <w:rPr>
          <w:rFonts w:ascii="Calibri" w:eastAsia="Calibri" w:hAnsi="Calibri" w:cs="Calibri"/>
          <w:color w:val="000000"/>
          <w:spacing w:val="36"/>
        </w:rPr>
        <w:t xml:space="preserve"> </w:t>
      </w:r>
      <w:r>
        <w:rPr>
          <w:rFonts w:ascii="Calibri" w:eastAsia="Calibri" w:hAnsi="Calibri" w:cs="Calibri"/>
          <w:color w:val="000000"/>
          <w:spacing w:val="6784"/>
        </w:rPr>
        <w:t xml:space="preserve"> </w:t>
      </w:r>
      <w:r>
        <w:tab/>
      </w:r>
      <w:r w:rsidRPr="009D14AF">
        <w:rPr>
          <w:rFonts w:ascii="Calibri" w:eastAsia="Calibri" w:hAnsi="Calibri" w:cs="Calibri"/>
          <w:color w:val="000000"/>
        </w:rPr>
        <w:t>2  (SAR-2    Esperia asd - Cagliari   )</w:t>
      </w:r>
      <w:r w:rsidRPr="009D14AF">
        <w:rPr>
          <w:rFonts w:ascii="Calibri" w:eastAsia="Calibri" w:hAnsi="Calibri" w:cs="Calibri"/>
          <w:color w:val="000000"/>
          <w:spacing w:val="36"/>
        </w:rPr>
        <w:t xml:space="preserve"> </w:t>
      </w:r>
    </w:p>
    <w:p w:rsidR="000078F7" w:rsidRDefault="000078F7">
      <w:pPr>
        <w:tabs>
          <w:tab w:val="left" w:pos="113"/>
        </w:tabs>
        <w:spacing w:after="82" w:line="208" w:lineRule="exact"/>
        <w:ind w:right="-113"/>
      </w:pPr>
      <w:r>
        <w:tab/>
      </w:r>
      <w:r w:rsidRPr="009D14AF">
        <w:rPr>
          <w:rFonts w:ascii="Calibri" w:eastAsia="Calibri" w:hAnsi="Calibri" w:cs="Calibri"/>
          <w:color w:val="000000"/>
        </w:rPr>
        <w:t>3  (SAR-49   Asd Green Alghero        )</w:t>
      </w:r>
      <w:r w:rsidRPr="009D14AF">
        <w:rPr>
          <w:rFonts w:ascii="Calibri" w:eastAsia="Calibri" w:hAnsi="Calibri" w:cs="Calibri"/>
          <w:color w:val="000000"/>
          <w:spacing w:val="38"/>
        </w:rPr>
        <w:t xml:space="preserve"> </w:t>
      </w:r>
    </w:p>
    <w:p w:rsidR="000078F7" w:rsidRDefault="000078F7">
      <w:pPr>
        <w:tabs>
          <w:tab w:val="left" w:pos="113"/>
        </w:tabs>
        <w:spacing w:after="82" w:line="249" w:lineRule="exact"/>
        <w:ind w:right="-113"/>
      </w:pPr>
      <w:r>
        <w:tab/>
      </w:r>
      <w:r w:rsidRPr="009D14AF">
        <w:rPr>
          <w:rFonts w:ascii="Calibri" w:eastAsia="Calibri" w:hAnsi="Calibri" w:cs="Calibri"/>
          <w:color w:val="000000"/>
        </w:rPr>
        <w:t>4  (SAR-1394 Dolphin - Delfino asd    )</w:t>
      </w:r>
      <w:r w:rsidRPr="009D14AF">
        <w:rPr>
          <w:rFonts w:ascii="Calibri" w:eastAsia="Calibri" w:hAnsi="Calibri" w:cs="Calibri"/>
          <w:color w:val="000000"/>
          <w:spacing w:val="36"/>
        </w:rPr>
        <w:t xml:space="preserve"> </w:t>
      </w:r>
      <w:r>
        <w:rPr>
          <w:rFonts w:ascii="Calibri" w:eastAsia="Calibri" w:hAnsi="Calibri" w:cs="Calibri"/>
          <w:color w:val="000000"/>
          <w:spacing w:val="7052"/>
        </w:rPr>
        <w:t xml:space="preserve"> </w:t>
      </w:r>
      <w:r>
        <w:tab/>
      </w:r>
      <w:r w:rsidRPr="009D14AF">
        <w:rPr>
          <w:rFonts w:ascii="Calibri" w:eastAsia="Calibri" w:hAnsi="Calibri" w:cs="Calibri"/>
          <w:color w:val="000000"/>
        </w:rPr>
        <w:t>5  (SAR-17   Nuoto Club Cagliari      )</w:t>
      </w:r>
      <w:r w:rsidRPr="009D14AF">
        <w:rPr>
          <w:rFonts w:ascii="Calibri" w:eastAsia="Calibri" w:hAnsi="Calibri" w:cs="Calibri"/>
          <w:color w:val="000000"/>
          <w:spacing w:val="36"/>
        </w:rPr>
        <w:t xml:space="preserve"> </w:t>
      </w:r>
    </w:p>
    <w:p w:rsidR="000078F7" w:rsidRDefault="000078F7">
      <w:pPr>
        <w:tabs>
          <w:tab w:val="left" w:pos="113"/>
        </w:tabs>
        <w:spacing w:after="82" w:line="263" w:lineRule="exact"/>
        <w:ind w:right="-113"/>
      </w:pPr>
      <w:r>
        <w:tab/>
      </w:r>
      <w:r w:rsidRPr="009D14AF">
        <w:rPr>
          <w:rFonts w:ascii="Calibri" w:eastAsia="Calibri" w:hAnsi="Calibri" w:cs="Calibri"/>
          <w:color w:val="000000"/>
        </w:rPr>
        <w:t>6  (SAR-21   Promogest Coop - Cagliari)</w:t>
      </w:r>
      <w:r w:rsidRPr="009D14AF">
        <w:rPr>
          <w:rFonts w:ascii="Calibri" w:eastAsia="Calibri" w:hAnsi="Calibri" w:cs="Calibri"/>
          <w:color w:val="000000"/>
          <w:spacing w:val="38"/>
        </w:rPr>
        <w:t xml:space="preserve"> </w:t>
      </w:r>
      <w:r>
        <w:rPr>
          <w:rFonts w:ascii="Calibri" w:eastAsia="Calibri" w:hAnsi="Calibri" w:cs="Calibri"/>
          <w:color w:val="000000"/>
          <w:spacing w:val="7176"/>
        </w:rPr>
        <w:t xml:space="preserve"> </w:t>
      </w:r>
      <w:r>
        <w:tab/>
      </w:r>
      <w:r w:rsidRPr="009D14AF">
        <w:rPr>
          <w:rFonts w:ascii="Calibri" w:eastAsia="Calibri" w:hAnsi="Calibri" w:cs="Calibri"/>
          <w:color w:val="000000"/>
        </w:rPr>
        <w:t>9  (SAR-21   Promogest Coop - Cagliari)</w:t>
      </w:r>
      <w:r w:rsidRPr="009D14AF">
        <w:rPr>
          <w:rFonts w:ascii="Calibri" w:eastAsia="Calibri" w:hAnsi="Calibri" w:cs="Calibri"/>
          <w:color w:val="000000"/>
          <w:spacing w:val="38"/>
        </w:rPr>
        <w:t xml:space="preserve"> </w:t>
      </w:r>
      <w:r>
        <w:rPr>
          <w:rFonts w:ascii="Calibri" w:eastAsia="Calibri" w:hAnsi="Calibri" w:cs="Calibri"/>
          <w:color w:val="000000"/>
          <w:spacing w:val="7176"/>
        </w:rPr>
        <w:t xml:space="preserve"> </w:t>
      </w:r>
      <w:r>
        <w:tab/>
      </w:r>
      <w:r w:rsidRPr="009D14AF">
        <w:rPr>
          <w:rFonts w:ascii="Calibri" w:eastAsia="Calibri" w:hAnsi="Calibri" w:cs="Calibri"/>
          <w:color w:val="000000"/>
        </w:rPr>
        <w:t>7  (SAR-1    Rari Nantes Cagliari asd )</w:t>
      </w:r>
      <w:r w:rsidRPr="009D14AF">
        <w:rPr>
          <w:rFonts w:ascii="Calibri" w:eastAsia="Calibri" w:hAnsi="Calibri" w:cs="Calibri"/>
          <w:color w:val="000000"/>
          <w:spacing w:val="37"/>
        </w:rPr>
        <w:t xml:space="preserve"> </w:t>
      </w:r>
    </w:p>
    <w:p w:rsidR="000078F7" w:rsidRDefault="000078F7">
      <w:pPr>
        <w:tabs>
          <w:tab w:val="left" w:pos="113"/>
        </w:tabs>
        <w:spacing w:after="82" w:line="249" w:lineRule="exact"/>
        <w:ind w:right="-113"/>
      </w:pPr>
      <w:r>
        <w:tab/>
      </w:r>
      <w:r w:rsidRPr="009D14AF">
        <w:rPr>
          <w:rFonts w:ascii="Calibri" w:eastAsia="Calibri" w:hAnsi="Calibri" w:cs="Calibri"/>
          <w:color w:val="000000"/>
        </w:rPr>
        <w:t>8  (SAR-57   Rari Nantes Carbonia     )</w:t>
      </w:r>
      <w:r w:rsidRPr="009D14AF">
        <w:rPr>
          <w:rFonts w:ascii="Calibri" w:eastAsia="Calibri" w:hAnsi="Calibri" w:cs="Calibri"/>
          <w:color w:val="000000"/>
          <w:spacing w:val="37"/>
        </w:rPr>
        <w:t xml:space="preserve"> </w:t>
      </w:r>
      <w:r>
        <w:rPr>
          <w:rFonts w:ascii="Calibri" w:eastAsia="Calibri" w:hAnsi="Calibri" w:cs="Calibri"/>
          <w:color w:val="000000"/>
          <w:spacing w:val="6998"/>
        </w:rPr>
        <w:t xml:space="preserve"> </w:t>
      </w:r>
      <w:r>
        <w:tab/>
      </w:r>
      <w:r w:rsidRPr="009D14AF">
        <w:rPr>
          <w:rFonts w:ascii="Calibri" w:eastAsia="Calibri" w:hAnsi="Calibri" w:cs="Calibri"/>
          <w:color w:val="000000"/>
        </w:rPr>
        <w:t>9  (SAR-8655 Rari Nantes Oristano     )</w:t>
      </w:r>
      <w:r w:rsidRPr="009D14AF">
        <w:rPr>
          <w:rFonts w:ascii="Calibri" w:eastAsia="Calibri" w:hAnsi="Calibri" w:cs="Calibri"/>
          <w:color w:val="000000"/>
          <w:spacing w:val="38"/>
        </w:rPr>
        <w:t xml:space="preserve"> </w:t>
      </w:r>
    </w:p>
    <w:p w:rsidR="000078F7" w:rsidRDefault="000078F7">
      <w:pPr>
        <w:spacing w:after="82" w:line="263" w:lineRule="exact"/>
        <w:ind w:right="-113"/>
      </w:pPr>
      <w:r w:rsidRPr="009D14AF">
        <w:rPr>
          <w:rFonts w:ascii="Calibri" w:eastAsia="Calibri" w:hAnsi="Calibri" w:cs="Calibri"/>
          <w:color w:val="000000"/>
        </w:rPr>
        <w:t>10  (SAR-54   RN Acquatica Nuoro       )</w:t>
      </w:r>
      <w:r w:rsidRPr="009D14AF">
        <w:rPr>
          <w:rFonts w:ascii="Calibri" w:eastAsia="Calibri" w:hAnsi="Calibri" w:cs="Calibri"/>
          <w:color w:val="000000"/>
          <w:spacing w:val="39"/>
        </w:rPr>
        <w:t xml:space="preserve"> </w:t>
      </w:r>
      <w:r>
        <w:rPr>
          <w:rFonts w:ascii="Calibri" w:eastAsia="Calibri" w:hAnsi="Calibri" w:cs="Calibri"/>
          <w:color w:val="000000"/>
          <w:spacing w:val="7018"/>
        </w:rPr>
        <w:t xml:space="preserve"> </w:t>
      </w:r>
      <w:r w:rsidRPr="009D14AF">
        <w:rPr>
          <w:rFonts w:ascii="Calibri" w:eastAsia="Calibri" w:hAnsi="Calibri" w:cs="Calibri"/>
          <w:color w:val="000000"/>
        </w:rPr>
        <w:t>11  (SAR-44   Sp.ng Tennis Cl.-S.Gavino)</w:t>
      </w:r>
      <w:r w:rsidRPr="009D14AF">
        <w:rPr>
          <w:rFonts w:ascii="Calibri" w:eastAsia="Calibri" w:hAnsi="Calibri" w:cs="Calibri"/>
          <w:color w:val="000000"/>
          <w:spacing w:val="37"/>
        </w:rPr>
        <w:t xml:space="preserve"> </w:t>
      </w:r>
      <w:r>
        <w:rPr>
          <w:rFonts w:ascii="Calibri" w:eastAsia="Calibri" w:hAnsi="Calibri" w:cs="Calibri"/>
          <w:color w:val="000000"/>
          <w:spacing w:val="7111"/>
        </w:rPr>
        <w:t xml:space="preserve"> </w:t>
      </w:r>
      <w:r w:rsidRPr="009D14AF">
        <w:rPr>
          <w:rFonts w:ascii="Calibri" w:eastAsia="Calibri" w:hAnsi="Calibri" w:cs="Calibri"/>
          <w:color w:val="000000"/>
        </w:rPr>
        <w:t>12  (SAR-5560 Sport Er Sassari Nuoto   )</w:t>
      </w:r>
      <w:r w:rsidRPr="009D14AF">
        <w:rPr>
          <w:rFonts w:ascii="Calibri" w:eastAsia="Calibri" w:hAnsi="Calibri" w:cs="Calibri"/>
          <w:color w:val="000000"/>
          <w:spacing w:val="39"/>
        </w:rPr>
        <w:t xml:space="preserve"> </w:t>
      </w:r>
    </w:p>
    <w:p w:rsidR="000078F7" w:rsidRDefault="000078F7">
      <w:pPr>
        <w:spacing w:after="82" w:line="249" w:lineRule="exact"/>
        <w:ind w:right="-113"/>
      </w:pPr>
      <w:r w:rsidRPr="009D14AF">
        <w:rPr>
          <w:rFonts w:ascii="Calibri" w:eastAsia="Calibri" w:hAnsi="Calibri" w:cs="Calibri"/>
          <w:color w:val="000000"/>
        </w:rPr>
        <w:t>13  (SAR-5560 Sport Er Sassari Nuoto   )</w:t>
      </w:r>
      <w:r w:rsidRPr="009D14AF">
        <w:rPr>
          <w:rFonts w:ascii="Calibri" w:eastAsia="Calibri" w:hAnsi="Calibri" w:cs="Calibri"/>
          <w:color w:val="000000"/>
          <w:spacing w:val="39"/>
        </w:rPr>
        <w:t xml:space="preserve"> </w:t>
      </w:r>
      <w:r>
        <w:rPr>
          <w:rFonts w:ascii="Calibri" w:eastAsia="Calibri" w:hAnsi="Calibri" w:cs="Calibri"/>
          <w:color w:val="000000"/>
          <w:spacing w:val="7127"/>
        </w:rPr>
        <w:t xml:space="preserve"> </w:t>
      </w:r>
      <w:r w:rsidRPr="009D14AF">
        <w:rPr>
          <w:rFonts w:ascii="Calibri" w:eastAsia="Calibri" w:hAnsi="Calibri" w:cs="Calibri"/>
          <w:color w:val="000000"/>
        </w:rPr>
        <w:t>14  (SAR-48   Sport Full Time - Sassari)</w:t>
      </w:r>
      <w:r w:rsidRPr="009D14AF">
        <w:rPr>
          <w:rFonts w:ascii="Calibri" w:eastAsia="Calibri" w:hAnsi="Calibri" w:cs="Calibri"/>
          <w:color w:val="000000"/>
          <w:spacing w:val="37"/>
        </w:rPr>
        <w:t xml:space="preserve"> </w:t>
      </w:r>
    </w:p>
    <w:p w:rsidR="000078F7" w:rsidRDefault="000078F7">
      <w:pPr>
        <w:spacing w:line="249" w:lineRule="exact"/>
        <w:ind w:right="-113"/>
      </w:pPr>
      <w:r w:rsidRPr="009D14AF">
        <w:rPr>
          <w:rFonts w:ascii="Calibri" w:eastAsia="Calibri" w:hAnsi="Calibri" w:cs="Calibri"/>
          <w:color w:val="000000"/>
        </w:rPr>
        <w:t>15  (SAR-48   Sport Full Time - Sassari)</w:t>
      </w:r>
      <w:r w:rsidRPr="009D14AF">
        <w:rPr>
          <w:rFonts w:ascii="Calibri" w:eastAsia="Calibri" w:hAnsi="Calibri" w:cs="Calibri"/>
          <w:color w:val="000000"/>
          <w:spacing w:val="37"/>
        </w:rPr>
        <w:t xml:space="preserve"> </w:t>
      </w:r>
      <w:r>
        <w:rPr>
          <w:rFonts w:ascii="Calibri" w:eastAsia="Calibri" w:hAnsi="Calibri" w:cs="Calibri"/>
          <w:color w:val="000000"/>
          <w:spacing w:val="6984"/>
        </w:rPr>
        <w:t xml:space="preserve"> </w:t>
      </w:r>
      <w:r w:rsidRPr="009D14AF">
        <w:rPr>
          <w:rFonts w:ascii="Calibri" w:eastAsia="Calibri" w:hAnsi="Calibri" w:cs="Calibri"/>
          <w:color w:val="000000"/>
        </w:rPr>
        <w:t>16  (SAR-40   Ssd Promosport - Cagliari)</w:t>
      </w:r>
      <w:r w:rsidRPr="009D14AF">
        <w:rPr>
          <w:rFonts w:ascii="Calibri" w:eastAsia="Calibri" w:hAnsi="Calibri" w:cs="Calibri"/>
          <w:color w:val="000000"/>
          <w:spacing w:val="38"/>
        </w:rPr>
        <w:t xml:space="preserve"> </w:t>
      </w:r>
    </w:p>
    <w:p w:rsidR="000078F7" w:rsidRDefault="000078F7">
      <w:pPr>
        <w:spacing w:before="372" w:after="82" w:line="208" w:lineRule="exact"/>
        <w:ind w:right="-113"/>
      </w:pPr>
      <w:r>
        <w:br w:type="column"/>
      </w:r>
      <w:r>
        <w:rPr>
          <w:rFonts w:ascii="Calibri" w:eastAsia="Calibri" w:hAnsi="Calibri" w:cs="Calibri"/>
          <w:color w:val="000000"/>
        </w:rPr>
        <w:lastRenderedPageBreak/>
        <w:t xml:space="preserve"> 59'59.99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59'59.99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line="20" w:lineRule="exact"/>
        <w:sectPr w:rsidR="000078F7">
          <w:type w:val="continuous"/>
          <w:pgSz w:w="11900" w:h="16840"/>
          <w:pgMar w:top="1417" w:right="0" w:bottom="0" w:left="1656" w:header="720" w:footer="720" w:gutter="0"/>
          <w:cols w:num="2" w:space="720" w:equalWidth="0">
            <w:col w:w="3650" w:space="1040"/>
            <w:col w:w="881"/>
          </w:cols>
        </w:sectPr>
      </w:pPr>
    </w:p>
    <w:p w:rsidR="000078F7" w:rsidRDefault="000078F7">
      <w:pPr>
        <w:spacing w:before="372" w:line="208" w:lineRule="exact"/>
        <w:ind w:right="-113"/>
      </w:pPr>
      <w:r w:rsidRPr="009D14AF">
        <w:rPr>
          <w:rFonts w:ascii="Calibri" w:eastAsia="Calibri" w:hAnsi="Calibri" w:cs="Calibri"/>
          <w:color w:val="000000"/>
        </w:rPr>
        <w:lastRenderedPageBreak/>
        <w:t xml:space="preserve">4X100 Stile Libero Maschi EA Serie               </w:t>
      </w:r>
      <w:r w:rsidRPr="009D14AF">
        <w:rPr>
          <w:rFonts w:ascii="Calibri" w:eastAsia="Calibri" w:hAnsi="Calibri" w:cs="Calibri"/>
          <w:color w:val="000000"/>
          <w:spacing w:val="10"/>
        </w:rPr>
        <w:t xml:space="preserve"> </w:t>
      </w:r>
    </w:p>
    <w:p w:rsidR="000078F7" w:rsidRDefault="000078F7">
      <w:pPr>
        <w:spacing w:line="20" w:lineRule="exact"/>
        <w:sectPr w:rsidR="000078F7">
          <w:type w:val="continuous"/>
          <w:pgSz w:w="11900" w:h="16840"/>
          <w:pgMar w:top="1417" w:right="6054" w:bottom="0" w:left="1958" w:header="720" w:footer="720" w:gutter="0"/>
          <w:cols w:space="720"/>
        </w:sectPr>
      </w:pPr>
    </w:p>
    <w:p w:rsidR="000078F7" w:rsidRDefault="000078F7">
      <w:pPr>
        <w:tabs>
          <w:tab w:val="left" w:pos="113"/>
        </w:tabs>
        <w:spacing w:before="372" w:after="82" w:line="249" w:lineRule="exact"/>
        <w:ind w:right="-113"/>
      </w:pPr>
      <w:r>
        <w:lastRenderedPageBreak/>
        <w:tab/>
      </w:r>
      <w:r w:rsidRPr="009D14AF">
        <w:rPr>
          <w:rFonts w:ascii="Calibri" w:eastAsia="Calibri" w:hAnsi="Calibri" w:cs="Calibri"/>
          <w:color w:val="000000"/>
        </w:rPr>
        <w:t>1  (SAR-2    Esperia asd - Cagliari   )</w:t>
      </w:r>
      <w:r w:rsidRPr="009D14AF">
        <w:rPr>
          <w:rFonts w:ascii="Calibri" w:eastAsia="Calibri" w:hAnsi="Calibri" w:cs="Calibri"/>
          <w:color w:val="000000"/>
          <w:spacing w:val="36"/>
        </w:rPr>
        <w:t xml:space="preserve"> </w:t>
      </w:r>
      <w:r>
        <w:rPr>
          <w:rFonts w:ascii="Calibri" w:eastAsia="Calibri" w:hAnsi="Calibri" w:cs="Calibri"/>
          <w:color w:val="000000"/>
          <w:spacing w:val="6784"/>
        </w:rPr>
        <w:t xml:space="preserve"> </w:t>
      </w:r>
      <w:r>
        <w:tab/>
      </w:r>
      <w:r w:rsidRPr="009D14AF">
        <w:rPr>
          <w:rFonts w:ascii="Calibri" w:eastAsia="Calibri" w:hAnsi="Calibri" w:cs="Calibri"/>
          <w:color w:val="000000"/>
        </w:rPr>
        <w:t>2  (SAR-2    Esperia asd - Cagliari   )</w:t>
      </w:r>
      <w:r w:rsidRPr="009D14AF">
        <w:rPr>
          <w:rFonts w:ascii="Calibri" w:eastAsia="Calibri" w:hAnsi="Calibri" w:cs="Calibri"/>
          <w:color w:val="000000"/>
          <w:spacing w:val="36"/>
        </w:rPr>
        <w:t xml:space="preserve"> </w:t>
      </w:r>
    </w:p>
    <w:p w:rsidR="000078F7" w:rsidRDefault="000078F7">
      <w:pPr>
        <w:tabs>
          <w:tab w:val="left" w:pos="113"/>
        </w:tabs>
        <w:spacing w:after="82" w:line="249" w:lineRule="exact"/>
        <w:ind w:right="-113"/>
      </w:pPr>
      <w:r>
        <w:tab/>
      </w:r>
      <w:r w:rsidRPr="009D14AF">
        <w:rPr>
          <w:rFonts w:ascii="Calibri" w:eastAsia="Calibri" w:hAnsi="Calibri" w:cs="Calibri"/>
          <w:color w:val="000000"/>
        </w:rPr>
        <w:t>3  (SAR-49   Asd Green Alghero        )</w:t>
      </w:r>
      <w:r w:rsidRPr="009D14AF">
        <w:rPr>
          <w:rFonts w:ascii="Calibri" w:eastAsia="Calibri" w:hAnsi="Calibri" w:cs="Calibri"/>
          <w:color w:val="000000"/>
          <w:spacing w:val="38"/>
        </w:rPr>
        <w:t xml:space="preserve"> </w:t>
      </w:r>
      <w:r>
        <w:rPr>
          <w:rFonts w:ascii="Calibri" w:eastAsia="Calibri" w:hAnsi="Calibri" w:cs="Calibri"/>
          <w:color w:val="000000"/>
          <w:spacing w:val="6939"/>
        </w:rPr>
        <w:t xml:space="preserve"> </w:t>
      </w:r>
      <w:r>
        <w:tab/>
      </w:r>
      <w:r w:rsidRPr="009D14AF">
        <w:rPr>
          <w:rFonts w:ascii="Calibri" w:eastAsia="Calibri" w:hAnsi="Calibri" w:cs="Calibri"/>
          <w:color w:val="000000"/>
        </w:rPr>
        <w:t>4  (SAR-17   Nuoto Club Cagliari      )</w:t>
      </w:r>
      <w:r w:rsidRPr="009D14AF">
        <w:rPr>
          <w:rFonts w:ascii="Calibri" w:eastAsia="Calibri" w:hAnsi="Calibri" w:cs="Calibri"/>
          <w:color w:val="000000"/>
          <w:spacing w:val="36"/>
        </w:rPr>
        <w:t xml:space="preserve"> </w:t>
      </w:r>
    </w:p>
    <w:p w:rsidR="000078F7" w:rsidRDefault="000078F7">
      <w:pPr>
        <w:tabs>
          <w:tab w:val="left" w:pos="113"/>
        </w:tabs>
        <w:spacing w:after="82" w:line="249" w:lineRule="exact"/>
        <w:ind w:right="-113"/>
      </w:pPr>
      <w:r>
        <w:tab/>
      </w:r>
      <w:r w:rsidRPr="009D14AF">
        <w:rPr>
          <w:rFonts w:ascii="Calibri" w:eastAsia="Calibri" w:hAnsi="Calibri" w:cs="Calibri"/>
          <w:color w:val="000000"/>
        </w:rPr>
        <w:t>5  (SAR-21   Promogest Coop - Cagliari)</w:t>
      </w:r>
      <w:r w:rsidRPr="009D14AF">
        <w:rPr>
          <w:rFonts w:ascii="Calibri" w:eastAsia="Calibri" w:hAnsi="Calibri" w:cs="Calibri"/>
          <w:color w:val="000000"/>
          <w:spacing w:val="38"/>
        </w:rPr>
        <w:t xml:space="preserve"> </w:t>
      </w:r>
      <w:r>
        <w:rPr>
          <w:rFonts w:ascii="Calibri" w:eastAsia="Calibri" w:hAnsi="Calibri" w:cs="Calibri"/>
          <w:color w:val="000000"/>
          <w:spacing w:val="7176"/>
        </w:rPr>
        <w:t xml:space="preserve"> </w:t>
      </w:r>
      <w:r>
        <w:tab/>
      </w:r>
      <w:r w:rsidRPr="009D14AF">
        <w:rPr>
          <w:rFonts w:ascii="Calibri" w:eastAsia="Calibri" w:hAnsi="Calibri" w:cs="Calibri"/>
          <w:color w:val="000000"/>
        </w:rPr>
        <w:t>6  (SAR-21   Promogest Coop - Cagliari)</w:t>
      </w:r>
      <w:r w:rsidRPr="009D14AF">
        <w:rPr>
          <w:rFonts w:ascii="Calibri" w:eastAsia="Calibri" w:hAnsi="Calibri" w:cs="Calibri"/>
          <w:color w:val="000000"/>
          <w:spacing w:val="38"/>
        </w:rPr>
        <w:t xml:space="preserve"> </w:t>
      </w:r>
    </w:p>
    <w:p w:rsidR="000078F7" w:rsidRDefault="000078F7">
      <w:pPr>
        <w:tabs>
          <w:tab w:val="left" w:pos="113"/>
        </w:tabs>
        <w:spacing w:after="82" w:line="263" w:lineRule="exact"/>
        <w:ind w:right="-113"/>
      </w:pPr>
      <w:r>
        <w:tab/>
      </w:r>
      <w:r w:rsidRPr="009D14AF">
        <w:rPr>
          <w:rFonts w:ascii="Calibri" w:eastAsia="Calibri" w:hAnsi="Calibri" w:cs="Calibri"/>
          <w:color w:val="000000"/>
        </w:rPr>
        <w:t>7  (SAR-1    Rari Nantes Cagliari asd )</w:t>
      </w:r>
      <w:r w:rsidRPr="009D14AF">
        <w:rPr>
          <w:rFonts w:ascii="Calibri" w:eastAsia="Calibri" w:hAnsi="Calibri" w:cs="Calibri"/>
          <w:color w:val="000000"/>
          <w:spacing w:val="37"/>
        </w:rPr>
        <w:t xml:space="preserve"> </w:t>
      </w:r>
      <w:r>
        <w:rPr>
          <w:rFonts w:ascii="Calibri" w:eastAsia="Calibri" w:hAnsi="Calibri" w:cs="Calibri"/>
          <w:color w:val="000000"/>
          <w:spacing w:val="6951"/>
        </w:rPr>
        <w:t xml:space="preserve"> </w:t>
      </w:r>
      <w:r>
        <w:tab/>
      </w:r>
      <w:r w:rsidRPr="009D14AF">
        <w:rPr>
          <w:rFonts w:ascii="Calibri" w:eastAsia="Calibri" w:hAnsi="Calibri" w:cs="Calibri"/>
          <w:color w:val="000000"/>
        </w:rPr>
        <w:t>8  (SAR-1    Rari Nantes Cagliari asd )</w:t>
      </w:r>
      <w:r w:rsidRPr="009D14AF">
        <w:rPr>
          <w:rFonts w:ascii="Calibri" w:eastAsia="Calibri" w:hAnsi="Calibri" w:cs="Calibri"/>
          <w:color w:val="000000"/>
          <w:spacing w:val="37"/>
        </w:rPr>
        <w:t xml:space="preserve"> </w:t>
      </w:r>
      <w:r>
        <w:rPr>
          <w:rFonts w:ascii="Calibri" w:eastAsia="Calibri" w:hAnsi="Calibri" w:cs="Calibri"/>
          <w:color w:val="000000"/>
          <w:spacing w:val="6951"/>
        </w:rPr>
        <w:t xml:space="preserve"> </w:t>
      </w:r>
      <w:r>
        <w:tab/>
      </w:r>
      <w:r w:rsidRPr="009D14AF">
        <w:rPr>
          <w:rFonts w:ascii="Calibri" w:eastAsia="Calibri" w:hAnsi="Calibri" w:cs="Calibri"/>
          <w:color w:val="000000"/>
        </w:rPr>
        <w:t>9  (SAR-54   RN Acquatica Nuoro       )</w:t>
      </w:r>
      <w:r w:rsidRPr="009D14AF">
        <w:rPr>
          <w:rFonts w:ascii="Calibri" w:eastAsia="Calibri" w:hAnsi="Calibri" w:cs="Calibri"/>
          <w:color w:val="000000"/>
          <w:spacing w:val="37"/>
        </w:rPr>
        <w:t xml:space="preserve"> </w:t>
      </w:r>
    </w:p>
    <w:p w:rsidR="000078F7" w:rsidRDefault="000078F7">
      <w:pPr>
        <w:spacing w:after="82" w:line="249" w:lineRule="exact"/>
        <w:ind w:right="-113"/>
      </w:pPr>
      <w:r w:rsidRPr="009D14AF">
        <w:rPr>
          <w:rFonts w:ascii="Calibri" w:eastAsia="Calibri" w:hAnsi="Calibri" w:cs="Calibri"/>
          <w:color w:val="000000"/>
        </w:rPr>
        <w:t>10  (SAR-44   Sp.ng Tennis Cl.-S.Gavino)</w:t>
      </w:r>
      <w:r w:rsidRPr="009D14AF">
        <w:rPr>
          <w:rFonts w:ascii="Calibri" w:eastAsia="Calibri" w:hAnsi="Calibri" w:cs="Calibri"/>
          <w:color w:val="000000"/>
          <w:spacing w:val="37"/>
        </w:rPr>
        <w:t xml:space="preserve"> </w:t>
      </w:r>
      <w:r>
        <w:rPr>
          <w:rFonts w:ascii="Calibri" w:eastAsia="Calibri" w:hAnsi="Calibri" w:cs="Calibri"/>
          <w:color w:val="000000"/>
          <w:spacing w:val="7111"/>
        </w:rPr>
        <w:t xml:space="preserve"> </w:t>
      </w:r>
      <w:r w:rsidRPr="009D14AF">
        <w:rPr>
          <w:rFonts w:ascii="Calibri" w:eastAsia="Calibri" w:hAnsi="Calibri" w:cs="Calibri"/>
          <w:color w:val="000000"/>
        </w:rPr>
        <w:t>11  (SAR-5560 Sport Er Sassari Nuoto   )</w:t>
      </w:r>
      <w:r w:rsidRPr="009D14AF">
        <w:rPr>
          <w:rFonts w:ascii="Calibri" w:eastAsia="Calibri" w:hAnsi="Calibri" w:cs="Calibri"/>
          <w:color w:val="000000"/>
          <w:spacing w:val="39"/>
        </w:rPr>
        <w:t xml:space="preserve"> </w:t>
      </w:r>
    </w:p>
    <w:p w:rsidR="000078F7" w:rsidRDefault="000078F7">
      <w:pPr>
        <w:spacing w:after="82" w:line="263" w:lineRule="exact"/>
        <w:ind w:right="-113"/>
      </w:pPr>
      <w:r w:rsidRPr="009D14AF">
        <w:rPr>
          <w:rFonts w:ascii="Calibri" w:eastAsia="Calibri" w:hAnsi="Calibri" w:cs="Calibri"/>
          <w:color w:val="000000"/>
        </w:rPr>
        <w:t>12  (SAR-5560 Sport Er Sassari Nuoto   )</w:t>
      </w:r>
      <w:r w:rsidRPr="009D14AF">
        <w:rPr>
          <w:rFonts w:ascii="Calibri" w:eastAsia="Calibri" w:hAnsi="Calibri" w:cs="Calibri"/>
          <w:color w:val="000000"/>
          <w:spacing w:val="39"/>
        </w:rPr>
        <w:t xml:space="preserve"> </w:t>
      </w:r>
      <w:r>
        <w:rPr>
          <w:rFonts w:ascii="Calibri" w:eastAsia="Calibri" w:hAnsi="Calibri" w:cs="Calibri"/>
          <w:color w:val="000000"/>
          <w:spacing w:val="7127"/>
        </w:rPr>
        <w:t xml:space="preserve"> </w:t>
      </w:r>
      <w:r w:rsidRPr="009D14AF">
        <w:rPr>
          <w:rFonts w:ascii="Calibri" w:eastAsia="Calibri" w:hAnsi="Calibri" w:cs="Calibri"/>
          <w:color w:val="000000"/>
        </w:rPr>
        <w:t>13  (SAR-48   Sport Full Time - Sassari)</w:t>
      </w:r>
      <w:r w:rsidRPr="009D14AF">
        <w:rPr>
          <w:rFonts w:ascii="Calibri" w:eastAsia="Calibri" w:hAnsi="Calibri" w:cs="Calibri"/>
          <w:color w:val="000000"/>
          <w:spacing w:val="37"/>
        </w:rPr>
        <w:t xml:space="preserve"> </w:t>
      </w:r>
      <w:r>
        <w:rPr>
          <w:rFonts w:ascii="Calibri" w:eastAsia="Calibri" w:hAnsi="Calibri" w:cs="Calibri"/>
          <w:color w:val="000000"/>
          <w:spacing w:val="6984"/>
        </w:rPr>
        <w:t xml:space="preserve"> </w:t>
      </w:r>
      <w:r w:rsidRPr="009D14AF">
        <w:rPr>
          <w:rFonts w:ascii="Calibri" w:eastAsia="Calibri" w:hAnsi="Calibri" w:cs="Calibri"/>
          <w:color w:val="000000"/>
        </w:rPr>
        <w:t>14  (SAR-48   Sport Full Time - Sassari)</w:t>
      </w:r>
      <w:r w:rsidRPr="009D14AF">
        <w:rPr>
          <w:rFonts w:ascii="Calibri" w:eastAsia="Calibri" w:hAnsi="Calibri" w:cs="Calibri"/>
          <w:color w:val="000000"/>
          <w:spacing w:val="37"/>
        </w:rPr>
        <w:t xml:space="preserve"> </w:t>
      </w:r>
    </w:p>
    <w:p w:rsidR="000078F7" w:rsidRDefault="000078F7">
      <w:pPr>
        <w:spacing w:line="208" w:lineRule="exact"/>
        <w:ind w:right="-113"/>
      </w:pPr>
      <w:r w:rsidRPr="009D14AF">
        <w:rPr>
          <w:rFonts w:ascii="Calibri" w:eastAsia="Calibri" w:hAnsi="Calibri" w:cs="Calibri"/>
          <w:color w:val="000000"/>
        </w:rPr>
        <w:t>15  (SAR-40   Ssd Promosport - Cagliari)</w:t>
      </w:r>
      <w:r w:rsidRPr="009D14AF">
        <w:rPr>
          <w:rFonts w:ascii="Calibri" w:eastAsia="Calibri" w:hAnsi="Calibri" w:cs="Calibri"/>
          <w:color w:val="000000"/>
          <w:spacing w:val="38"/>
        </w:rPr>
        <w:t xml:space="preserve"> </w:t>
      </w:r>
    </w:p>
    <w:p w:rsidR="000078F7" w:rsidRDefault="000078F7">
      <w:pPr>
        <w:spacing w:before="372" w:after="82" w:line="208" w:lineRule="exact"/>
        <w:ind w:right="-113"/>
      </w:pPr>
      <w:r>
        <w:br w:type="column"/>
      </w:r>
      <w:r>
        <w:rPr>
          <w:rFonts w:ascii="Calibri" w:eastAsia="Calibri" w:hAnsi="Calibri" w:cs="Calibri"/>
          <w:color w:val="000000"/>
        </w:rPr>
        <w:lastRenderedPageBreak/>
        <w:t xml:space="preserve"> 59'59.99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59'59.99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after="82"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p w:rsidR="000078F7" w:rsidRDefault="000078F7">
      <w:pPr>
        <w:spacing w:line="208" w:lineRule="exact"/>
        <w:ind w:right="-113"/>
      </w:pPr>
      <w:r>
        <w:rPr>
          <w:rFonts w:ascii="Calibri" w:eastAsia="Calibri" w:hAnsi="Calibri" w:cs="Calibri"/>
          <w:color w:val="000000"/>
        </w:rPr>
        <w:t xml:space="preserve"> 99'99.99 </w:t>
      </w:r>
    </w:p>
    <w:sectPr w:rsidR="000078F7" w:rsidSect="00D73666">
      <w:type w:val="continuous"/>
      <w:pgSz w:w="11900" w:h="16840"/>
      <w:pgMar w:top="1417" w:right="0" w:bottom="0" w:left="1656" w:header="720" w:footer="720" w:gutter="0"/>
      <w:cols w:num="2" w:space="720" w:equalWidth="0">
        <w:col w:w="3650" w:space="1040"/>
        <w:col w:w="8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defaultTabStop w:val="708"/>
  <w:hyphenationZone w:val="283"/>
  <w:characterSpacingControl w:val="doNotCompress"/>
  <w:compat/>
  <w:rsids>
    <w:rsidRoot w:val="000078F7"/>
    <w:rsid w:val="000078F7"/>
    <w:rsid w:val="000E4184"/>
    <w:rsid w:val="001C1948"/>
    <w:rsid w:val="00223F3F"/>
    <w:rsid w:val="00296987"/>
    <w:rsid w:val="00386532"/>
    <w:rsid w:val="004B7B05"/>
    <w:rsid w:val="00666761"/>
    <w:rsid w:val="006F5B77"/>
    <w:rsid w:val="00703D64"/>
    <w:rsid w:val="0080022F"/>
    <w:rsid w:val="0085497D"/>
    <w:rsid w:val="009C3716"/>
    <w:rsid w:val="00A52CDC"/>
    <w:rsid w:val="00BB5D2E"/>
    <w:rsid w:val="00C70DFD"/>
    <w:rsid w:val="00CF700A"/>
    <w:rsid w:val="00D6275E"/>
    <w:rsid w:val="00F0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D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7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PDF%20Suite%202012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49AA-437C-4BC8-977C-FE80CF96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6</TotalTime>
  <Pages>15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FIN007</dc:creator>
  <cp:keywords/>
  <dc:description/>
  <cp:lastModifiedBy>FIN007</cp:lastModifiedBy>
  <cp:revision>2</cp:revision>
  <dcterms:created xsi:type="dcterms:W3CDTF">2013-03-06T11:06:00Z</dcterms:created>
  <dcterms:modified xsi:type="dcterms:W3CDTF">2013-03-06T11:12:00Z</dcterms:modified>
</cp:coreProperties>
</file>